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32EE0" w14:textId="46926FC6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FF0000"/>
          <w:sz w:val="32"/>
          <w:szCs w:val="22"/>
        </w:rPr>
      </w:pPr>
      <w:r w:rsidRPr="00653E2A">
        <w:rPr>
          <w:color w:val="FF0000"/>
          <w:sz w:val="32"/>
          <w:szCs w:val="22"/>
        </w:rPr>
        <w:t xml:space="preserve">Note for Pre-Conference </w:t>
      </w:r>
      <w:r w:rsidR="00653E2A">
        <w:rPr>
          <w:color w:val="FF0000"/>
          <w:sz w:val="32"/>
          <w:szCs w:val="22"/>
        </w:rPr>
        <w:t>organisers</w:t>
      </w:r>
    </w:p>
    <w:p w14:paraId="605A37D7" w14:textId="76619167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>Thanks for contributing to the 20</w:t>
      </w:r>
      <w:r w:rsidRPr="00653E2A">
        <w:rPr>
          <w:sz w:val="20"/>
          <w:szCs w:val="20"/>
          <w:vertAlign w:val="superscript"/>
        </w:rPr>
        <w:t>th</w:t>
      </w:r>
      <w:r w:rsidRPr="00653E2A">
        <w:rPr>
          <w:sz w:val="20"/>
          <w:szCs w:val="20"/>
        </w:rPr>
        <w:t xml:space="preserve"> Organic World Congress (OWC) by proposing to organise a Pre-Conference. </w:t>
      </w:r>
    </w:p>
    <w:p w14:paraId="63E78E40" w14:textId="77777777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  <w:u w:val="single"/>
        </w:rPr>
      </w:pPr>
      <w:r w:rsidRPr="00653E2A">
        <w:rPr>
          <w:sz w:val="20"/>
          <w:szCs w:val="20"/>
          <w:u w:val="single"/>
        </w:rPr>
        <w:t>Pre-conference are:</w:t>
      </w:r>
    </w:p>
    <w:p w14:paraId="0AAF5699" w14:textId="7C6697C5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>- A 1 or 2 days events (21-22 Sept.2020), before the OWC main Conference (23-25 Sept 2020).</w:t>
      </w:r>
    </w:p>
    <w:p w14:paraId="20ACCBFB" w14:textId="2AE0A6BF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>- Proposed and organised by an Organic Stakeholder, by contracting with the OWC Organisers.</w:t>
      </w:r>
    </w:p>
    <w:p w14:paraId="590ED424" w14:textId="2FE58605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  <w:lang w:val="fr-FR"/>
        </w:rPr>
      </w:pPr>
      <w:r w:rsidRPr="00653E2A">
        <w:rPr>
          <w:sz w:val="20"/>
          <w:szCs w:val="20"/>
        </w:rPr>
        <w:t xml:space="preserve">- Dealing with a topic relevant for the Organic sector and </w:t>
      </w:r>
      <w:r w:rsidR="00A92947" w:rsidRPr="00653E2A">
        <w:rPr>
          <w:sz w:val="20"/>
          <w:szCs w:val="20"/>
        </w:rPr>
        <w:t>in line with</w:t>
      </w:r>
      <w:r w:rsidRPr="00653E2A">
        <w:rPr>
          <w:sz w:val="20"/>
          <w:szCs w:val="20"/>
        </w:rPr>
        <w:t xml:space="preserve"> the congress’ objectives and themes.</w:t>
      </w:r>
      <w:r w:rsidRPr="00653E2A">
        <w:rPr>
          <w:sz w:val="20"/>
          <w:szCs w:val="20"/>
          <w:lang w:val="fr-FR"/>
        </w:rPr>
        <w:t xml:space="preserve">  </w:t>
      </w:r>
    </w:p>
    <w:p w14:paraId="2D715679" w14:textId="42709794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  <w:lang w:val="fr-FR"/>
        </w:rPr>
      </w:pPr>
      <w:r w:rsidRPr="00653E2A">
        <w:rPr>
          <w:sz w:val="20"/>
          <w:szCs w:val="20"/>
          <w:lang w:val="fr-FR"/>
        </w:rPr>
        <w:t>- Dealing with a topic in a complementary way than the various OWC Forums.</w:t>
      </w:r>
    </w:p>
    <w:p w14:paraId="3F5540EF" w14:textId="348D7091" w:rsidR="00D07888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>- Addressing stakeholders from all over the world</w:t>
      </w:r>
      <w:r w:rsidR="00721A45" w:rsidRPr="00653E2A">
        <w:rPr>
          <w:sz w:val="20"/>
          <w:szCs w:val="20"/>
        </w:rPr>
        <w:t xml:space="preserve"> and not a country or a region only</w:t>
      </w:r>
      <w:r w:rsidRPr="00653E2A">
        <w:rPr>
          <w:sz w:val="20"/>
          <w:szCs w:val="20"/>
        </w:rPr>
        <w:t>.</w:t>
      </w:r>
    </w:p>
    <w:p w14:paraId="3814372F" w14:textId="508EC929" w:rsidR="00616E69" w:rsidRDefault="00616E69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>
        <w:rPr>
          <w:sz w:val="20"/>
          <w:szCs w:val="20"/>
        </w:rPr>
        <w:t xml:space="preserve">- Organised in Rennes, France, in a place proposed by </w:t>
      </w:r>
      <w:r w:rsidRPr="00653E2A">
        <w:rPr>
          <w:sz w:val="20"/>
          <w:szCs w:val="20"/>
        </w:rPr>
        <w:t>OWC Organisers</w:t>
      </w:r>
      <w:r>
        <w:rPr>
          <w:sz w:val="20"/>
          <w:szCs w:val="20"/>
        </w:rPr>
        <w:t>.</w:t>
      </w:r>
    </w:p>
    <w:p w14:paraId="460B251F" w14:textId="5D066ABD" w:rsidR="00616E69" w:rsidRPr="00653E2A" w:rsidRDefault="00616E69" w:rsidP="00616E69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>
        <w:rPr>
          <w:sz w:val="20"/>
          <w:szCs w:val="20"/>
        </w:rPr>
        <w:t xml:space="preserve">- Included and visible </w:t>
      </w:r>
      <w:r w:rsidRPr="001132C5">
        <w:rPr>
          <w:sz w:val="20"/>
          <w:szCs w:val="20"/>
        </w:rPr>
        <w:t>on the OWC programme</w:t>
      </w:r>
      <w:r>
        <w:rPr>
          <w:sz w:val="20"/>
          <w:szCs w:val="20"/>
        </w:rPr>
        <w:t>.</w:t>
      </w:r>
    </w:p>
    <w:p w14:paraId="001D259A" w14:textId="77777777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  <w:u w:val="single"/>
        </w:rPr>
      </w:pPr>
      <w:r w:rsidRPr="00653E2A">
        <w:rPr>
          <w:sz w:val="20"/>
          <w:szCs w:val="20"/>
          <w:u w:val="single"/>
        </w:rPr>
        <w:t xml:space="preserve">Please note that: </w:t>
      </w:r>
    </w:p>
    <w:p w14:paraId="4BBD285E" w14:textId="4523C5C3" w:rsidR="00721A45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 xml:space="preserve">- </w:t>
      </w:r>
      <w:r w:rsidR="00A92947" w:rsidRPr="00653E2A">
        <w:rPr>
          <w:sz w:val="20"/>
          <w:szCs w:val="20"/>
        </w:rPr>
        <w:t xml:space="preserve">You can submit your contribution </w:t>
      </w:r>
      <w:r w:rsidR="00A92947" w:rsidRPr="00653E2A">
        <w:rPr>
          <w:b/>
          <w:sz w:val="20"/>
          <w:szCs w:val="20"/>
        </w:rPr>
        <w:t>until the 28</w:t>
      </w:r>
      <w:r w:rsidR="00A92947" w:rsidRPr="00653E2A">
        <w:rPr>
          <w:b/>
          <w:sz w:val="20"/>
          <w:szCs w:val="20"/>
          <w:vertAlign w:val="superscript"/>
        </w:rPr>
        <w:t>th</w:t>
      </w:r>
      <w:r w:rsidR="00A92947" w:rsidRPr="00653E2A">
        <w:rPr>
          <w:b/>
          <w:sz w:val="20"/>
          <w:szCs w:val="20"/>
        </w:rPr>
        <w:t xml:space="preserve"> of June 2019</w:t>
      </w:r>
      <w:r w:rsidR="00A92947" w:rsidRPr="00653E2A">
        <w:rPr>
          <w:sz w:val="20"/>
          <w:szCs w:val="20"/>
        </w:rPr>
        <w:t xml:space="preserve">, 23:59 (CET), by email to </w:t>
      </w:r>
      <w:r w:rsidR="00721A45" w:rsidRPr="00653E2A">
        <w:rPr>
          <w:sz w:val="20"/>
          <w:szCs w:val="20"/>
        </w:rPr>
        <w:t xml:space="preserve">preconference@owc2020.bio </w:t>
      </w:r>
      <w:r w:rsidR="00A92947" w:rsidRPr="00653E2A">
        <w:rPr>
          <w:sz w:val="20"/>
          <w:szCs w:val="20"/>
        </w:rPr>
        <w:t>(after this deadline, no contribution with be accepted).</w:t>
      </w:r>
    </w:p>
    <w:p w14:paraId="79382709" w14:textId="08669DC3" w:rsidR="00D07888" w:rsidRPr="00653E2A" w:rsidRDefault="00721A45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 xml:space="preserve">- </w:t>
      </w:r>
      <w:r w:rsidR="00D07888" w:rsidRPr="00653E2A">
        <w:rPr>
          <w:sz w:val="20"/>
          <w:szCs w:val="20"/>
        </w:rPr>
        <w:t xml:space="preserve">The OWC Organisers will select maximum </w:t>
      </w:r>
      <w:r w:rsidR="00D07888" w:rsidRPr="00653E2A">
        <w:rPr>
          <w:b/>
          <w:sz w:val="20"/>
          <w:szCs w:val="20"/>
        </w:rPr>
        <w:t>10 Pre-Conferences</w:t>
      </w:r>
      <w:r w:rsidR="00D07888" w:rsidRPr="00653E2A">
        <w:rPr>
          <w:sz w:val="20"/>
          <w:szCs w:val="20"/>
        </w:rPr>
        <w:t xml:space="preserve"> (in total)</w:t>
      </w:r>
      <w:r w:rsidR="00A92947" w:rsidRPr="00653E2A">
        <w:rPr>
          <w:sz w:val="20"/>
          <w:szCs w:val="20"/>
        </w:rPr>
        <w:t>.</w:t>
      </w:r>
    </w:p>
    <w:p w14:paraId="7A3E76E8" w14:textId="77777777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>- Applicants will get a response in August 2019 and may be asked to provide additional information.</w:t>
      </w:r>
    </w:p>
    <w:p w14:paraId="741471A8" w14:textId="7AD6E13B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  <w:u w:val="single"/>
        </w:rPr>
      </w:pPr>
      <w:r w:rsidRPr="00653E2A">
        <w:rPr>
          <w:sz w:val="20"/>
          <w:szCs w:val="20"/>
          <w:u w:val="single"/>
        </w:rPr>
        <w:t>For selected Pre-Conferences</w:t>
      </w:r>
      <w:r w:rsidR="00653E2A">
        <w:rPr>
          <w:sz w:val="20"/>
          <w:szCs w:val="20"/>
          <w:u w:val="single"/>
        </w:rPr>
        <w:t>:</w:t>
      </w:r>
    </w:p>
    <w:p w14:paraId="4F593F8E" w14:textId="64EABC09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 xml:space="preserve">- Pre-Conference organisers will organise the Pre-Conference and will cover the related organisation costs </w:t>
      </w:r>
      <w:r w:rsidR="00A92947" w:rsidRPr="008C6CED">
        <w:rPr>
          <w:i/>
          <w:sz w:val="20"/>
          <w:szCs w:val="20"/>
        </w:rPr>
        <w:t xml:space="preserve">(e.g. </w:t>
      </w:r>
      <w:r w:rsidR="00721A45" w:rsidRPr="008C6CED">
        <w:rPr>
          <w:i/>
          <w:sz w:val="20"/>
          <w:szCs w:val="20"/>
        </w:rPr>
        <w:t>working time, edition costs</w:t>
      </w:r>
      <w:r w:rsidR="00A92947" w:rsidRPr="008C6CED">
        <w:rPr>
          <w:i/>
          <w:sz w:val="20"/>
          <w:szCs w:val="20"/>
        </w:rPr>
        <w:t xml:space="preserve">, </w:t>
      </w:r>
      <w:r w:rsidR="008C6CED" w:rsidRPr="008C6CED">
        <w:rPr>
          <w:i/>
          <w:sz w:val="20"/>
          <w:szCs w:val="20"/>
        </w:rPr>
        <w:t xml:space="preserve">flyer, </w:t>
      </w:r>
      <w:r w:rsidR="00A92947" w:rsidRPr="008C6CED">
        <w:rPr>
          <w:i/>
          <w:sz w:val="20"/>
          <w:szCs w:val="20"/>
        </w:rPr>
        <w:t>proceedings, travel costs, invited speakers</w:t>
      </w:r>
      <w:r w:rsidR="008B279D" w:rsidRPr="008C6CED">
        <w:rPr>
          <w:i/>
          <w:sz w:val="20"/>
          <w:szCs w:val="20"/>
        </w:rPr>
        <w:t>, sponsoring</w:t>
      </w:r>
      <w:r w:rsidR="00A92947" w:rsidRPr="008C6CED">
        <w:rPr>
          <w:i/>
          <w:sz w:val="20"/>
          <w:szCs w:val="20"/>
        </w:rPr>
        <w:t>).</w:t>
      </w:r>
      <w:r w:rsidR="00A92947" w:rsidRPr="00653E2A">
        <w:rPr>
          <w:sz w:val="20"/>
          <w:szCs w:val="20"/>
        </w:rPr>
        <w:t xml:space="preserve"> </w:t>
      </w:r>
    </w:p>
    <w:p w14:paraId="2DE803D4" w14:textId="0452E499" w:rsidR="00D07888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 xml:space="preserve">- Costs for meeting room facilities and </w:t>
      </w:r>
      <w:r w:rsidR="00A92947" w:rsidRPr="00653E2A">
        <w:rPr>
          <w:sz w:val="20"/>
          <w:szCs w:val="20"/>
        </w:rPr>
        <w:t>lunch</w:t>
      </w:r>
      <w:r w:rsidRPr="00653E2A">
        <w:rPr>
          <w:sz w:val="20"/>
          <w:szCs w:val="20"/>
        </w:rPr>
        <w:t xml:space="preserve"> for participants</w:t>
      </w:r>
      <w:r w:rsidR="00A92947" w:rsidRPr="00653E2A">
        <w:rPr>
          <w:sz w:val="20"/>
          <w:szCs w:val="20"/>
        </w:rPr>
        <w:t>’</w:t>
      </w:r>
      <w:r w:rsidRPr="00653E2A">
        <w:rPr>
          <w:sz w:val="20"/>
          <w:szCs w:val="20"/>
        </w:rPr>
        <w:t xml:space="preserve"> registered will be covered by the OWC </w:t>
      </w:r>
      <w:r w:rsidR="000056C7">
        <w:rPr>
          <w:sz w:val="20"/>
          <w:szCs w:val="20"/>
        </w:rPr>
        <w:t>O</w:t>
      </w:r>
      <w:r w:rsidRPr="00653E2A">
        <w:rPr>
          <w:sz w:val="20"/>
          <w:szCs w:val="20"/>
        </w:rPr>
        <w:t>rganisers.</w:t>
      </w:r>
    </w:p>
    <w:p w14:paraId="4810989D" w14:textId="77777777" w:rsidR="00A92947" w:rsidRPr="00653E2A" w:rsidRDefault="00D07888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 xml:space="preserve">- Participants to Pre-Conferences will have to register to the OWC </w:t>
      </w:r>
      <w:r w:rsidRPr="00653E2A">
        <w:rPr>
          <w:sz w:val="20"/>
          <w:szCs w:val="20"/>
          <w:u w:val="single"/>
        </w:rPr>
        <w:t>and</w:t>
      </w:r>
      <w:r w:rsidRPr="00653E2A">
        <w:rPr>
          <w:sz w:val="20"/>
          <w:szCs w:val="20"/>
        </w:rPr>
        <w:t xml:space="preserve"> to the Pre-Conference on the conference website: </w:t>
      </w:r>
      <w:hyperlink r:id="rId8" w:history="1">
        <w:r w:rsidRPr="00653E2A">
          <w:rPr>
            <w:rStyle w:val="Lienhypertexte"/>
            <w:sz w:val="20"/>
            <w:szCs w:val="20"/>
          </w:rPr>
          <w:t>https://owc.ifoam.bio/2020</w:t>
        </w:r>
      </w:hyperlink>
      <w:r w:rsidRPr="00653E2A">
        <w:rPr>
          <w:sz w:val="20"/>
          <w:szCs w:val="20"/>
        </w:rPr>
        <w:t xml:space="preserve"> </w:t>
      </w:r>
    </w:p>
    <w:p w14:paraId="38E79C4E" w14:textId="7BE60179" w:rsidR="00D07888" w:rsidRPr="00653E2A" w:rsidRDefault="00A92947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sz w:val="20"/>
          <w:szCs w:val="20"/>
        </w:rPr>
      </w:pPr>
      <w:r w:rsidRPr="00653E2A">
        <w:rPr>
          <w:sz w:val="20"/>
          <w:szCs w:val="20"/>
        </w:rPr>
        <w:t xml:space="preserve">-There will be a fee for the </w:t>
      </w:r>
      <w:r w:rsidR="00031547" w:rsidRPr="00653E2A">
        <w:rPr>
          <w:sz w:val="20"/>
          <w:szCs w:val="20"/>
        </w:rPr>
        <w:t xml:space="preserve">Pre-Conference </w:t>
      </w:r>
      <w:r w:rsidRPr="00653E2A">
        <w:rPr>
          <w:sz w:val="20"/>
          <w:szCs w:val="20"/>
        </w:rPr>
        <w:t>participant</w:t>
      </w:r>
      <w:r w:rsidR="00031547">
        <w:rPr>
          <w:sz w:val="20"/>
          <w:szCs w:val="20"/>
        </w:rPr>
        <w:t>s</w:t>
      </w:r>
      <w:r w:rsidRPr="00653E2A">
        <w:rPr>
          <w:sz w:val="20"/>
          <w:szCs w:val="20"/>
        </w:rPr>
        <w:t xml:space="preserve"> </w:t>
      </w:r>
      <w:bookmarkStart w:id="0" w:name="_GoBack"/>
      <w:bookmarkEnd w:id="0"/>
      <w:r w:rsidRPr="00653E2A">
        <w:rPr>
          <w:sz w:val="20"/>
          <w:szCs w:val="20"/>
        </w:rPr>
        <w:t>to cover their lunch and the meeting room costs.</w:t>
      </w:r>
    </w:p>
    <w:p w14:paraId="02CF5DA4" w14:textId="10816A1E" w:rsidR="00A92947" w:rsidRPr="00653E2A" w:rsidRDefault="00A92947" w:rsidP="00653E2A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i/>
          <w:sz w:val="20"/>
          <w:szCs w:val="20"/>
        </w:rPr>
      </w:pPr>
      <w:r w:rsidRPr="00653E2A">
        <w:rPr>
          <w:i/>
          <w:sz w:val="20"/>
          <w:szCs w:val="20"/>
        </w:rPr>
        <w:t xml:space="preserve">NB. </w:t>
      </w:r>
      <w:r w:rsidR="00D07888" w:rsidRPr="00653E2A">
        <w:rPr>
          <w:i/>
          <w:sz w:val="20"/>
          <w:szCs w:val="20"/>
        </w:rPr>
        <w:t xml:space="preserve">For further questions, please contact </w:t>
      </w:r>
      <w:r w:rsidRPr="00653E2A">
        <w:rPr>
          <w:i/>
          <w:sz w:val="20"/>
          <w:szCs w:val="20"/>
        </w:rPr>
        <w:t>preconference@owc2020.bio</w:t>
      </w:r>
    </w:p>
    <w:p w14:paraId="1F1FA10F" w14:textId="77777777" w:rsidR="008C6CED" w:rsidRPr="008C6CED" w:rsidRDefault="008C6CED" w:rsidP="00D01545">
      <w:pPr>
        <w:pStyle w:val="owc-title"/>
        <w:rPr>
          <w:sz w:val="24"/>
          <w:szCs w:val="24"/>
        </w:rPr>
      </w:pPr>
    </w:p>
    <w:p w14:paraId="5FA3F855" w14:textId="1B727732" w:rsidR="00D01545" w:rsidRPr="008C6CED" w:rsidRDefault="00D01545" w:rsidP="008C6CED">
      <w:pPr>
        <w:pStyle w:val="owc-title"/>
        <w:rPr>
          <w:sz w:val="32"/>
          <w:szCs w:val="32"/>
        </w:rPr>
      </w:pPr>
      <w:r w:rsidRPr="007F061F">
        <w:rPr>
          <w:sz w:val="32"/>
          <w:szCs w:val="32"/>
        </w:rPr>
        <w:t xml:space="preserve">Title of the </w:t>
      </w:r>
      <w:r>
        <w:rPr>
          <w:sz w:val="32"/>
          <w:szCs w:val="32"/>
        </w:rPr>
        <w:t>Pre-Conference</w:t>
      </w:r>
      <w:r w:rsidRPr="007F061F">
        <w:rPr>
          <w:sz w:val="32"/>
          <w:szCs w:val="32"/>
        </w:rPr>
        <w:t xml:space="preserve"> </w:t>
      </w:r>
    </w:p>
    <w:p w14:paraId="10C80AC8" w14:textId="77777777" w:rsidR="00616E69" w:rsidRDefault="00616E69" w:rsidP="00EC4E89">
      <w:pPr>
        <w:pStyle w:val="owc-headline"/>
        <w:rPr>
          <w:sz w:val="22"/>
        </w:rPr>
      </w:pPr>
    </w:p>
    <w:p w14:paraId="49282170" w14:textId="76F977E0" w:rsidR="00EC4E89" w:rsidRPr="007F061F" w:rsidRDefault="00EC4E89" w:rsidP="00EC4E89">
      <w:pPr>
        <w:pStyle w:val="owc-headline"/>
        <w:rPr>
          <w:sz w:val="22"/>
        </w:rPr>
      </w:pPr>
      <w:r w:rsidRPr="007F061F">
        <w:rPr>
          <w:sz w:val="22"/>
        </w:rPr>
        <w:t>Main organi</w:t>
      </w:r>
      <w:r w:rsidR="00B63B14">
        <w:rPr>
          <w:sz w:val="22"/>
        </w:rPr>
        <w:t>s</w:t>
      </w:r>
      <w:r w:rsidRPr="007F061F">
        <w:rPr>
          <w:sz w:val="22"/>
        </w:rPr>
        <w:t>er, contact person</w:t>
      </w:r>
    </w:p>
    <w:p w14:paraId="2397A692" w14:textId="77777777" w:rsidR="00EC4E89" w:rsidRPr="007F061F" w:rsidRDefault="00EC4E89" w:rsidP="007B09D8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Firstname Lastname</w:t>
      </w:r>
      <w:r w:rsidR="00F67B12" w:rsidRPr="007F061F">
        <w:rPr>
          <w:i/>
          <w:color w:val="7F7F7F" w:themeColor="text1" w:themeTint="80"/>
          <w:sz w:val="18"/>
        </w:rPr>
        <w:t xml:space="preserve">, </w:t>
      </w:r>
      <w:r w:rsidRPr="007F061F">
        <w:rPr>
          <w:i/>
          <w:color w:val="7F7F7F" w:themeColor="text1" w:themeTint="80"/>
          <w:sz w:val="18"/>
        </w:rPr>
        <w:t>institution name, country, web-address, eMail address</w:t>
      </w:r>
    </w:p>
    <w:p w14:paraId="0BDE0390" w14:textId="77777777" w:rsidR="00F67B12" w:rsidRDefault="00F67B12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8C3FFC" w14:textId="77777777" w:rsidR="00D01545" w:rsidRPr="007F061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F3B5A97" w14:textId="77777777" w:rsidR="00F67B12" w:rsidRPr="007F061F" w:rsidRDefault="00F67B12" w:rsidP="00D01545">
      <w:pPr>
        <w:pStyle w:val="owc-headline"/>
        <w:spacing w:before="360"/>
        <w:rPr>
          <w:b w:val="0"/>
          <w:sz w:val="22"/>
        </w:rPr>
      </w:pPr>
      <w:r w:rsidRPr="007F061F">
        <w:rPr>
          <w:sz w:val="22"/>
        </w:rPr>
        <w:t xml:space="preserve">Steering committee members </w:t>
      </w:r>
      <w:r w:rsidRPr="007F061F">
        <w:rPr>
          <w:b w:val="0"/>
          <w:sz w:val="22"/>
        </w:rPr>
        <w:t>(and scientific board, if any)</w:t>
      </w:r>
    </w:p>
    <w:p w14:paraId="4FD35E92" w14:textId="77777777" w:rsidR="007F061F" w:rsidRDefault="007F061F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107F7599" w14:textId="77777777" w:rsidR="00D01545" w:rsidRPr="007F061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348713D0" w14:textId="68481512" w:rsidR="007F061F" w:rsidRPr="007F061F" w:rsidRDefault="007F061F" w:rsidP="00D01545">
      <w:pPr>
        <w:pStyle w:val="owc-standard"/>
        <w:spacing w:before="360"/>
        <w:rPr>
          <w:b/>
          <w:sz w:val="22"/>
        </w:rPr>
      </w:pPr>
      <w:r w:rsidRPr="007F061F">
        <w:rPr>
          <w:b/>
          <w:sz w:val="22"/>
        </w:rPr>
        <w:t xml:space="preserve">Main objective of the </w:t>
      </w:r>
      <w:r w:rsidR="00D07888">
        <w:rPr>
          <w:b/>
          <w:sz w:val="22"/>
        </w:rPr>
        <w:t>Pre-Conference</w:t>
      </w:r>
      <w:r w:rsidR="00A66EE2">
        <w:rPr>
          <w:b/>
          <w:sz w:val="22"/>
        </w:rPr>
        <w:t xml:space="preserve"> </w:t>
      </w:r>
      <w:r w:rsidR="00A66EE2">
        <w:rPr>
          <w:i/>
          <w:color w:val="7F7F7F" w:themeColor="text1" w:themeTint="80"/>
          <w:sz w:val="18"/>
        </w:rPr>
        <w:t xml:space="preserve">- </w:t>
      </w:r>
      <w:r w:rsidR="00A66EE2" w:rsidRPr="007F061F">
        <w:rPr>
          <w:i/>
          <w:color w:val="7F7F7F" w:themeColor="text1" w:themeTint="80"/>
          <w:sz w:val="18"/>
        </w:rPr>
        <w:t xml:space="preserve">Maximum 1,000 </w:t>
      </w:r>
      <w:r w:rsidR="00D07888">
        <w:rPr>
          <w:i/>
          <w:color w:val="7F7F7F" w:themeColor="text1" w:themeTint="80"/>
          <w:sz w:val="18"/>
        </w:rPr>
        <w:t>characters</w:t>
      </w:r>
      <w:r w:rsidR="00A66EE2" w:rsidRPr="007F061F">
        <w:rPr>
          <w:i/>
          <w:color w:val="7F7F7F" w:themeColor="text1" w:themeTint="80"/>
          <w:sz w:val="18"/>
        </w:rPr>
        <w:t xml:space="preserve"> (incl. spaces)</w:t>
      </w:r>
    </w:p>
    <w:p w14:paraId="3D0FF23F" w14:textId="65EF50A0" w:rsidR="007F061F" w:rsidRPr="007F061F" w:rsidRDefault="00A66EE2" w:rsidP="007F061F">
      <w:pPr>
        <w:pStyle w:val="owc-standard"/>
        <w:rPr>
          <w:b/>
          <w:sz w:val="22"/>
        </w:rPr>
      </w:pPr>
      <w:r w:rsidRPr="00A66EE2">
        <w:rPr>
          <w:i/>
          <w:color w:val="7F7F7F" w:themeColor="text1" w:themeTint="80"/>
          <w:sz w:val="18"/>
        </w:rPr>
        <w:t xml:space="preserve">Which are the aims of this </w:t>
      </w:r>
      <w:r w:rsidR="00D07888">
        <w:rPr>
          <w:i/>
          <w:color w:val="7F7F7F" w:themeColor="text1" w:themeTint="80"/>
          <w:sz w:val="18"/>
        </w:rPr>
        <w:t>Pre-Conference</w:t>
      </w:r>
      <w:r w:rsidRPr="00A66EE2">
        <w:rPr>
          <w:i/>
          <w:color w:val="7F7F7F" w:themeColor="text1" w:themeTint="80"/>
          <w:sz w:val="18"/>
        </w:rPr>
        <w:t xml:space="preserve">? To </w:t>
      </w:r>
      <w:r w:rsidR="00E6337F">
        <w:rPr>
          <w:i/>
          <w:color w:val="7F7F7F" w:themeColor="text1" w:themeTint="80"/>
          <w:sz w:val="18"/>
        </w:rPr>
        <w:t>address</w:t>
      </w:r>
      <w:r w:rsidRPr="00A66EE2">
        <w:rPr>
          <w:i/>
          <w:color w:val="7F7F7F" w:themeColor="text1" w:themeTint="80"/>
          <w:sz w:val="18"/>
        </w:rPr>
        <w:t xml:space="preserve"> which issue? Why is it important?</w:t>
      </w:r>
      <w:r>
        <w:rPr>
          <w:i/>
          <w:color w:val="7F7F7F" w:themeColor="text1" w:themeTint="80"/>
          <w:sz w:val="18"/>
        </w:rPr>
        <w:t xml:space="preserve"> </w:t>
      </w:r>
    </w:p>
    <w:p w14:paraId="2C2C654F" w14:textId="77777777" w:rsidR="00846628" w:rsidRDefault="00846628" w:rsidP="00D01545">
      <w:pPr>
        <w:pStyle w:val="owc-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04CF3A43" w14:textId="77777777" w:rsidR="00D01545" w:rsidRPr="00846628" w:rsidRDefault="00D01545" w:rsidP="00D01545">
      <w:pPr>
        <w:pStyle w:val="owc-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7E00F206" w14:textId="305D5219" w:rsidR="003E665B" w:rsidRPr="007F061F" w:rsidRDefault="00F67B12" w:rsidP="00D01545">
      <w:pPr>
        <w:pStyle w:val="owc-standard"/>
        <w:spacing w:before="360"/>
        <w:rPr>
          <w:b/>
          <w:sz w:val="22"/>
        </w:rPr>
      </w:pPr>
      <w:r w:rsidRPr="007F061F">
        <w:rPr>
          <w:b/>
          <w:sz w:val="22"/>
        </w:rPr>
        <w:lastRenderedPageBreak/>
        <w:t>Main topic(s)</w:t>
      </w:r>
      <w:r w:rsidR="00A66EE2">
        <w:rPr>
          <w:b/>
          <w:sz w:val="22"/>
        </w:rPr>
        <w:t xml:space="preserve"> -</w:t>
      </w:r>
      <w:r w:rsidR="00A66EE2" w:rsidRPr="00A66EE2">
        <w:rPr>
          <w:i/>
          <w:color w:val="7F7F7F" w:themeColor="text1" w:themeTint="80"/>
          <w:sz w:val="18"/>
        </w:rPr>
        <w:t xml:space="preserve"> </w:t>
      </w:r>
      <w:r w:rsidR="003E665B" w:rsidRPr="007F061F">
        <w:rPr>
          <w:i/>
          <w:color w:val="7F7F7F" w:themeColor="text1" w:themeTint="80"/>
          <w:sz w:val="18"/>
        </w:rPr>
        <w:t xml:space="preserve">Maximum </w:t>
      </w:r>
      <w:r w:rsidR="007F061F" w:rsidRPr="007F061F">
        <w:rPr>
          <w:i/>
          <w:color w:val="7F7F7F" w:themeColor="text1" w:themeTint="80"/>
          <w:sz w:val="18"/>
        </w:rPr>
        <w:t xml:space="preserve">1,000 </w:t>
      </w:r>
      <w:r w:rsidR="00D07888">
        <w:rPr>
          <w:i/>
          <w:color w:val="7F7F7F" w:themeColor="text1" w:themeTint="80"/>
          <w:sz w:val="18"/>
        </w:rPr>
        <w:t>characters</w:t>
      </w:r>
      <w:r w:rsidR="007F061F" w:rsidRPr="007F061F">
        <w:rPr>
          <w:i/>
          <w:color w:val="7F7F7F" w:themeColor="text1" w:themeTint="80"/>
          <w:sz w:val="18"/>
        </w:rPr>
        <w:t xml:space="preserve"> </w:t>
      </w:r>
      <w:r w:rsidR="003E665B" w:rsidRPr="007F061F">
        <w:rPr>
          <w:i/>
          <w:color w:val="7F7F7F" w:themeColor="text1" w:themeTint="80"/>
          <w:sz w:val="18"/>
        </w:rPr>
        <w:t>(incl. spaces)</w:t>
      </w:r>
    </w:p>
    <w:p w14:paraId="2CC5A798" w14:textId="77777777" w:rsidR="00F67B12" w:rsidRDefault="00F67B12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CFAE15A" w14:textId="77777777" w:rsid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8C8AB60" w14:textId="07234B8C" w:rsidR="00A66EE2" w:rsidRPr="007F061F" w:rsidRDefault="00F67B12" w:rsidP="00D01545">
      <w:pPr>
        <w:pStyle w:val="owc-standard"/>
        <w:spacing w:before="360"/>
        <w:rPr>
          <w:b/>
          <w:sz w:val="22"/>
        </w:rPr>
      </w:pPr>
      <w:r w:rsidRPr="007F061F">
        <w:rPr>
          <w:b/>
          <w:sz w:val="22"/>
        </w:rPr>
        <w:t xml:space="preserve">Link </w:t>
      </w:r>
      <w:r w:rsidR="00742F7D" w:rsidRPr="007F061F">
        <w:rPr>
          <w:b/>
          <w:sz w:val="22"/>
        </w:rPr>
        <w:t>with the main conference themes</w:t>
      </w:r>
      <w:r w:rsidR="00A66EE2">
        <w:rPr>
          <w:b/>
          <w:sz w:val="22"/>
        </w:rPr>
        <w:t xml:space="preserve"> </w:t>
      </w:r>
      <w:r w:rsidR="00A66EE2">
        <w:rPr>
          <w:i/>
          <w:color w:val="7F7F7F" w:themeColor="text1" w:themeTint="80"/>
          <w:sz w:val="18"/>
        </w:rPr>
        <w:t xml:space="preserve">- </w:t>
      </w:r>
      <w:r w:rsidR="00A66EE2" w:rsidRPr="007F061F">
        <w:rPr>
          <w:i/>
          <w:color w:val="7F7F7F" w:themeColor="text1" w:themeTint="80"/>
          <w:sz w:val="18"/>
        </w:rPr>
        <w:t xml:space="preserve">Maximum 500 </w:t>
      </w:r>
      <w:r w:rsidR="00D07888">
        <w:rPr>
          <w:i/>
          <w:color w:val="7F7F7F" w:themeColor="text1" w:themeTint="80"/>
          <w:sz w:val="18"/>
        </w:rPr>
        <w:t>characters</w:t>
      </w:r>
      <w:r w:rsidR="00A66EE2" w:rsidRPr="007F061F">
        <w:rPr>
          <w:i/>
          <w:color w:val="7F7F7F" w:themeColor="text1" w:themeTint="80"/>
          <w:sz w:val="18"/>
        </w:rPr>
        <w:t xml:space="preserve"> (incl. spaces)</w:t>
      </w:r>
    </w:p>
    <w:p w14:paraId="33FAB981" w14:textId="77777777" w:rsidR="00775E7F" w:rsidRPr="007F061F" w:rsidRDefault="00775E7F" w:rsidP="00775E7F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 xml:space="preserve">The 6 main topics of the </w:t>
      </w:r>
      <w:r>
        <w:rPr>
          <w:i/>
          <w:color w:val="7F7F7F" w:themeColor="text1" w:themeTint="80"/>
          <w:sz w:val="18"/>
        </w:rPr>
        <w:t>20</w:t>
      </w:r>
      <w:r w:rsidRPr="001D74AE">
        <w:rPr>
          <w:i/>
          <w:color w:val="7F7F7F" w:themeColor="text1" w:themeTint="80"/>
          <w:sz w:val="18"/>
          <w:vertAlign w:val="superscript"/>
        </w:rPr>
        <w:t>th</w:t>
      </w:r>
      <w:r>
        <w:rPr>
          <w:i/>
          <w:color w:val="7F7F7F" w:themeColor="text1" w:themeTint="80"/>
          <w:sz w:val="18"/>
        </w:rPr>
        <w:t xml:space="preserve"> Organic World C</w:t>
      </w:r>
      <w:r w:rsidRPr="007F061F">
        <w:rPr>
          <w:i/>
          <w:color w:val="7F7F7F" w:themeColor="text1" w:themeTint="80"/>
          <w:sz w:val="18"/>
        </w:rPr>
        <w:t>ongress:</w:t>
      </w:r>
    </w:p>
    <w:p w14:paraId="6B30C88D" w14:textId="77777777" w:rsidR="00742F7D" w:rsidRPr="007F061F" w:rsidRDefault="00742F7D" w:rsidP="00742F7D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1.</w:t>
      </w:r>
      <w:r w:rsidRPr="007F061F">
        <w:rPr>
          <w:i/>
          <w:color w:val="7F7F7F" w:themeColor="text1" w:themeTint="80"/>
          <w:sz w:val="18"/>
        </w:rPr>
        <w:tab/>
        <w:t>Inspire people to take action toward sustainability and best practices</w:t>
      </w:r>
    </w:p>
    <w:p w14:paraId="498AC873" w14:textId="77777777" w:rsidR="00742F7D" w:rsidRPr="007F061F" w:rsidRDefault="00742F7D" w:rsidP="00742F7D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2.</w:t>
      </w:r>
      <w:r w:rsidRPr="007F061F">
        <w:rPr>
          <w:i/>
          <w:color w:val="7F7F7F" w:themeColor="text1" w:themeTint="80"/>
          <w:sz w:val="18"/>
        </w:rPr>
        <w:tab/>
        <w:t>Guide the growth dynamic of organics</w:t>
      </w:r>
    </w:p>
    <w:p w14:paraId="6C38CE19" w14:textId="77777777" w:rsidR="00742F7D" w:rsidRPr="007F061F" w:rsidRDefault="00742F7D" w:rsidP="00742F7D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3.</w:t>
      </w:r>
      <w:r w:rsidRPr="007F061F">
        <w:rPr>
          <w:i/>
          <w:color w:val="7F7F7F" w:themeColor="text1" w:themeTint="80"/>
          <w:sz w:val="18"/>
        </w:rPr>
        <w:tab/>
        <w:t>Develop organic and sustainable plant and animal production, food and non-food systems</w:t>
      </w:r>
    </w:p>
    <w:p w14:paraId="5A478B9E" w14:textId="77777777" w:rsidR="00742F7D" w:rsidRPr="007F061F" w:rsidRDefault="00742F7D" w:rsidP="00742F7D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4.</w:t>
      </w:r>
      <w:r w:rsidRPr="007F061F">
        <w:rPr>
          <w:i/>
          <w:color w:val="7F7F7F" w:themeColor="text1" w:themeTint="80"/>
          <w:sz w:val="18"/>
        </w:rPr>
        <w:tab/>
        <w:t>Adapt on climate change and reduce the carbon footprint</w:t>
      </w:r>
    </w:p>
    <w:p w14:paraId="05C41407" w14:textId="77777777" w:rsidR="00742F7D" w:rsidRPr="007F061F" w:rsidRDefault="00742F7D" w:rsidP="00742F7D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5.</w:t>
      </w:r>
      <w:r w:rsidRPr="007F061F">
        <w:rPr>
          <w:i/>
          <w:color w:val="7F7F7F" w:themeColor="text1" w:themeTint="80"/>
          <w:sz w:val="18"/>
        </w:rPr>
        <w:tab/>
        <w:t>Foster biodiversity and diversity at multiple scales</w:t>
      </w:r>
    </w:p>
    <w:p w14:paraId="4E410C09" w14:textId="77777777" w:rsidR="00742F7D" w:rsidRPr="007F061F" w:rsidRDefault="00742F7D" w:rsidP="00742F7D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6.</w:t>
      </w:r>
      <w:r w:rsidRPr="007F061F">
        <w:rPr>
          <w:i/>
          <w:color w:val="7F7F7F" w:themeColor="text1" w:themeTint="80"/>
          <w:sz w:val="18"/>
        </w:rPr>
        <w:tab/>
        <w:t>Commit together to the health of soils, food, people and of the planet</w:t>
      </w:r>
    </w:p>
    <w:p w14:paraId="307797A7" w14:textId="77777777" w:rsidR="00742F7D" w:rsidRDefault="00742F7D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4DBAA7AB" w14:textId="77777777" w:rsidR="00D01545" w:rsidRPr="007F061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6C609E56" w14:textId="203CEE66" w:rsidR="00742F7D" w:rsidRPr="007F061F" w:rsidRDefault="00F67B12" w:rsidP="00D01545">
      <w:pPr>
        <w:pStyle w:val="owc-standard"/>
        <w:spacing w:before="360"/>
        <w:rPr>
          <w:b/>
          <w:sz w:val="22"/>
        </w:rPr>
      </w:pPr>
      <w:r w:rsidRPr="007F061F">
        <w:rPr>
          <w:b/>
          <w:sz w:val="22"/>
        </w:rPr>
        <w:t>Targeted public (type of actors, regions of the world)</w:t>
      </w:r>
      <w:r w:rsidR="00A66EE2">
        <w:rPr>
          <w:b/>
          <w:sz w:val="22"/>
        </w:rPr>
        <w:t xml:space="preserve"> </w:t>
      </w:r>
      <w:r w:rsidR="00A66EE2">
        <w:rPr>
          <w:i/>
          <w:color w:val="7F7F7F" w:themeColor="text1" w:themeTint="80"/>
          <w:sz w:val="18"/>
        </w:rPr>
        <w:t xml:space="preserve">- </w:t>
      </w:r>
      <w:r w:rsidR="00742F7D" w:rsidRPr="007F061F">
        <w:rPr>
          <w:i/>
          <w:color w:val="7F7F7F" w:themeColor="text1" w:themeTint="80"/>
          <w:sz w:val="18"/>
        </w:rPr>
        <w:t xml:space="preserve">Maximum 500 </w:t>
      </w:r>
      <w:r w:rsidR="00D07888">
        <w:rPr>
          <w:i/>
          <w:color w:val="7F7F7F" w:themeColor="text1" w:themeTint="80"/>
          <w:sz w:val="18"/>
        </w:rPr>
        <w:t>characters</w:t>
      </w:r>
      <w:r w:rsidR="00742F7D" w:rsidRPr="007F061F">
        <w:rPr>
          <w:i/>
          <w:color w:val="7F7F7F" w:themeColor="text1" w:themeTint="80"/>
          <w:sz w:val="18"/>
        </w:rPr>
        <w:t xml:space="preserve"> (incl. spaces)</w:t>
      </w:r>
    </w:p>
    <w:p w14:paraId="51A7307E" w14:textId="77777777" w:rsidR="00742F7D" w:rsidRDefault="00742F7D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CBF3273" w14:textId="77777777" w:rsidR="00D01545" w:rsidRPr="007F061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7E26389" w14:textId="5C9270BB" w:rsidR="00742F7D" w:rsidRPr="007F061F" w:rsidRDefault="00F67B12" w:rsidP="00D01545">
      <w:pPr>
        <w:pStyle w:val="owc-standard"/>
        <w:spacing w:before="360"/>
        <w:rPr>
          <w:b/>
          <w:sz w:val="22"/>
        </w:rPr>
      </w:pPr>
      <w:r w:rsidRPr="007F061F">
        <w:rPr>
          <w:b/>
          <w:sz w:val="22"/>
        </w:rPr>
        <w:t xml:space="preserve">Format of the </w:t>
      </w:r>
      <w:r w:rsidR="00D07888">
        <w:rPr>
          <w:b/>
          <w:sz w:val="22"/>
        </w:rPr>
        <w:t>Pre-Conference</w:t>
      </w:r>
      <w:r w:rsidRPr="007F061F">
        <w:rPr>
          <w:b/>
          <w:sz w:val="22"/>
        </w:rPr>
        <w:t xml:space="preserve"> </w:t>
      </w:r>
      <w:r w:rsidR="00A66EE2" w:rsidRPr="007F061F">
        <w:rPr>
          <w:i/>
          <w:color w:val="7F7F7F" w:themeColor="text1" w:themeTint="80"/>
          <w:sz w:val="18"/>
        </w:rPr>
        <w:t xml:space="preserve">- Maximum </w:t>
      </w:r>
      <w:r w:rsidR="00A66EE2">
        <w:rPr>
          <w:i/>
          <w:color w:val="7F7F7F" w:themeColor="text1" w:themeTint="80"/>
          <w:sz w:val="18"/>
        </w:rPr>
        <w:t>1,</w:t>
      </w:r>
      <w:r w:rsidR="00A66EE2" w:rsidRPr="007F061F">
        <w:rPr>
          <w:i/>
          <w:color w:val="7F7F7F" w:themeColor="text1" w:themeTint="80"/>
          <w:sz w:val="18"/>
        </w:rPr>
        <w:t xml:space="preserve">500 </w:t>
      </w:r>
      <w:r w:rsidR="00D07888">
        <w:rPr>
          <w:i/>
          <w:color w:val="7F7F7F" w:themeColor="text1" w:themeTint="80"/>
          <w:sz w:val="18"/>
        </w:rPr>
        <w:t>characters</w:t>
      </w:r>
      <w:r w:rsidR="00A66EE2" w:rsidRPr="007F061F">
        <w:rPr>
          <w:i/>
          <w:color w:val="7F7F7F" w:themeColor="text1" w:themeTint="80"/>
          <w:sz w:val="18"/>
        </w:rPr>
        <w:t xml:space="preserve"> (incl. spaces)</w:t>
      </w:r>
    </w:p>
    <w:p w14:paraId="1BB07AB4" w14:textId="77777777" w:rsidR="005A2D41" w:rsidRPr="007F061F" w:rsidRDefault="00F67B12" w:rsidP="005A2D41">
      <w:pPr>
        <w:pStyle w:val="owc-standard"/>
        <w:rPr>
          <w:b/>
          <w:sz w:val="22"/>
        </w:rPr>
      </w:pPr>
      <w:r w:rsidRPr="007F061F">
        <w:rPr>
          <w:i/>
          <w:color w:val="7F7F7F" w:themeColor="text1" w:themeTint="80"/>
          <w:sz w:val="18"/>
        </w:rPr>
        <w:t>(</w:t>
      </w:r>
      <w:r w:rsidR="00742F7D" w:rsidRPr="007F061F">
        <w:rPr>
          <w:i/>
          <w:color w:val="7F7F7F" w:themeColor="text1" w:themeTint="80"/>
          <w:sz w:val="18"/>
        </w:rPr>
        <w:t xml:space="preserve">e.g. </w:t>
      </w:r>
      <w:r w:rsidRPr="007F061F">
        <w:rPr>
          <w:i/>
          <w:color w:val="7F7F7F" w:themeColor="text1" w:themeTint="80"/>
          <w:sz w:val="18"/>
        </w:rPr>
        <w:t>farm visits, workshop</w:t>
      </w:r>
      <w:r w:rsidR="00A66EE2">
        <w:rPr>
          <w:i/>
          <w:color w:val="7F7F7F" w:themeColor="text1" w:themeTint="80"/>
          <w:sz w:val="18"/>
        </w:rPr>
        <w:t xml:space="preserve"> with participatory method</w:t>
      </w:r>
      <w:r w:rsidRPr="007F061F">
        <w:rPr>
          <w:i/>
          <w:color w:val="7F7F7F" w:themeColor="text1" w:themeTint="80"/>
          <w:sz w:val="18"/>
        </w:rPr>
        <w:t>, presentations, keynotes...</w:t>
      </w:r>
      <w:r w:rsidR="00A66EE2">
        <w:rPr>
          <w:i/>
          <w:color w:val="7F7F7F" w:themeColor="text1" w:themeTint="80"/>
          <w:sz w:val="18"/>
        </w:rPr>
        <w:t xml:space="preserve">). </w:t>
      </w:r>
      <w:r w:rsidR="005A2D41">
        <w:rPr>
          <w:i/>
          <w:color w:val="7F7F7F" w:themeColor="text1" w:themeTint="80"/>
          <w:sz w:val="18"/>
        </w:rPr>
        <w:t>When available, please present the indicative programme.</w:t>
      </w:r>
    </w:p>
    <w:p w14:paraId="17149D4D" w14:textId="33D20903" w:rsidR="00F67B12" w:rsidRDefault="00F67B12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1DFF2BC3" w14:textId="77777777" w:rsidR="00D01545" w:rsidRPr="00AA244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7DE66C3" w14:textId="78FBA02E" w:rsidR="00742F7D" w:rsidRPr="007F061F" w:rsidRDefault="00742F7D" w:rsidP="00D01545">
      <w:pPr>
        <w:pStyle w:val="owc-standard"/>
        <w:spacing w:before="360"/>
        <w:rPr>
          <w:b/>
          <w:sz w:val="22"/>
        </w:rPr>
      </w:pPr>
      <w:r w:rsidRPr="007F061F">
        <w:rPr>
          <w:b/>
          <w:sz w:val="22"/>
        </w:rPr>
        <w:t xml:space="preserve">Duration of </w:t>
      </w:r>
      <w:r w:rsidR="00AA244F">
        <w:rPr>
          <w:b/>
          <w:sz w:val="22"/>
        </w:rPr>
        <w:t>the</w:t>
      </w:r>
      <w:r w:rsidR="00A66EE2">
        <w:rPr>
          <w:b/>
          <w:sz w:val="22"/>
        </w:rPr>
        <w:t xml:space="preserve"> </w:t>
      </w:r>
      <w:r w:rsidR="00D07888">
        <w:rPr>
          <w:b/>
          <w:sz w:val="22"/>
        </w:rPr>
        <w:t>Pre-Conference</w:t>
      </w:r>
      <w:r w:rsidR="00A66EE2">
        <w:rPr>
          <w:b/>
          <w:sz w:val="22"/>
        </w:rPr>
        <w:t xml:space="preserve"> - </w:t>
      </w:r>
      <w:r w:rsidR="00A66EE2" w:rsidRPr="007F061F">
        <w:rPr>
          <w:i/>
          <w:color w:val="7F7F7F" w:themeColor="text1" w:themeTint="80"/>
          <w:sz w:val="18"/>
        </w:rPr>
        <w:t xml:space="preserve">Maximum 1,000 </w:t>
      </w:r>
      <w:r w:rsidR="00D07888">
        <w:rPr>
          <w:i/>
          <w:color w:val="7F7F7F" w:themeColor="text1" w:themeTint="80"/>
          <w:sz w:val="18"/>
        </w:rPr>
        <w:t>characters</w:t>
      </w:r>
      <w:r w:rsidR="00A66EE2" w:rsidRPr="007F061F">
        <w:rPr>
          <w:i/>
          <w:color w:val="7F7F7F" w:themeColor="text1" w:themeTint="80"/>
          <w:sz w:val="18"/>
        </w:rPr>
        <w:t xml:space="preserve"> (incl. spaces)</w:t>
      </w:r>
    </w:p>
    <w:p w14:paraId="6434AC36" w14:textId="50C9E10C" w:rsidR="007F061F" w:rsidRDefault="00F67B12" w:rsidP="00AA244F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1 or 2 days</w:t>
      </w:r>
      <w:r w:rsidR="00742F7D" w:rsidRPr="007F061F">
        <w:rPr>
          <w:i/>
          <w:color w:val="7F7F7F" w:themeColor="text1" w:themeTint="80"/>
          <w:sz w:val="18"/>
        </w:rPr>
        <w:t>: 21st and/or 22nd of September 2020</w:t>
      </w:r>
      <w:r w:rsidR="000056C7">
        <w:rPr>
          <w:i/>
          <w:color w:val="7F7F7F" w:themeColor="text1" w:themeTint="80"/>
          <w:sz w:val="18"/>
        </w:rPr>
        <w:t xml:space="preserve"> - </w:t>
      </w:r>
    </w:p>
    <w:p w14:paraId="52DED261" w14:textId="77777777" w:rsid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B3388E7" w14:textId="77777777" w:rsidR="00D01545" w:rsidRP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B9FB2A1" w14:textId="683CF447" w:rsidR="00742F7D" w:rsidRPr="007F061F" w:rsidRDefault="00F67B12" w:rsidP="00D01545">
      <w:pPr>
        <w:pStyle w:val="owc-standard"/>
        <w:spacing w:before="360"/>
        <w:rPr>
          <w:sz w:val="20"/>
        </w:rPr>
      </w:pPr>
      <w:r w:rsidRPr="007F061F">
        <w:rPr>
          <w:b/>
          <w:sz w:val="22"/>
        </w:rPr>
        <w:t>How the programme will be set up</w:t>
      </w:r>
      <w:r w:rsidRPr="007F061F">
        <w:rPr>
          <w:sz w:val="20"/>
        </w:rPr>
        <w:t xml:space="preserve"> </w:t>
      </w:r>
      <w:r w:rsidR="00A66EE2">
        <w:rPr>
          <w:sz w:val="20"/>
        </w:rPr>
        <w:t xml:space="preserve">- </w:t>
      </w:r>
      <w:r w:rsidR="00A66EE2" w:rsidRPr="007F061F">
        <w:rPr>
          <w:i/>
          <w:color w:val="7F7F7F" w:themeColor="text1" w:themeTint="80"/>
          <w:sz w:val="18"/>
        </w:rPr>
        <w:t xml:space="preserve">Maximum 1,000 </w:t>
      </w:r>
      <w:r w:rsidR="00D07888">
        <w:rPr>
          <w:i/>
          <w:color w:val="7F7F7F" w:themeColor="text1" w:themeTint="80"/>
          <w:sz w:val="18"/>
        </w:rPr>
        <w:t>characters</w:t>
      </w:r>
      <w:r w:rsidR="00A66EE2" w:rsidRPr="007F061F">
        <w:rPr>
          <w:i/>
          <w:color w:val="7F7F7F" w:themeColor="text1" w:themeTint="80"/>
          <w:sz w:val="18"/>
        </w:rPr>
        <w:t xml:space="preserve"> (incl. spaces)</w:t>
      </w:r>
    </w:p>
    <w:p w14:paraId="08947281" w14:textId="02DAEAED" w:rsidR="00F67B12" w:rsidRPr="007F061F" w:rsidRDefault="00F67B12" w:rsidP="00F67B12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(</w:t>
      </w:r>
      <w:r w:rsidR="00742F7D" w:rsidRPr="007F061F">
        <w:rPr>
          <w:i/>
          <w:color w:val="7F7F7F" w:themeColor="text1" w:themeTint="80"/>
          <w:sz w:val="18"/>
        </w:rPr>
        <w:t xml:space="preserve">e.g. will you launch a </w:t>
      </w:r>
      <w:r w:rsidRPr="007F061F">
        <w:rPr>
          <w:i/>
          <w:color w:val="7F7F7F" w:themeColor="text1" w:themeTint="80"/>
          <w:sz w:val="18"/>
        </w:rPr>
        <w:t>call for contributions ?</w:t>
      </w:r>
      <w:r w:rsidR="007F061F">
        <w:rPr>
          <w:i/>
          <w:color w:val="7F7F7F" w:themeColor="text1" w:themeTint="80"/>
          <w:sz w:val="18"/>
        </w:rPr>
        <w:t xml:space="preserve"> </w:t>
      </w:r>
      <w:r w:rsidR="00161E38">
        <w:rPr>
          <w:i/>
          <w:color w:val="7F7F7F" w:themeColor="text1" w:themeTint="80"/>
          <w:sz w:val="18"/>
        </w:rPr>
        <w:t xml:space="preserve">will </w:t>
      </w:r>
      <w:r w:rsidR="007F061F">
        <w:rPr>
          <w:i/>
          <w:color w:val="7F7F7F" w:themeColor="text1" w:themeTint="80"/>
          <w:sz w:val="18"/>
        </w:rPr>
        <w:t>organise a paper review ?</w:t>
      </w:r>
      <w:r w:rsidRPr="007F061F">
        <w:rPr>
          <w:i/>
          <w:color w:val="7F7F7F" w:themeColor="text1" w:themeTint="80"/>
          <w:sz w:val="18"/>
        </w:rPr>
        <w:t>)</w:t>
      </w:r>
      <w:r w:rsidR="000056C7">
        <w:rPr>
          <w:i/>
          <w:color w:val="7F7F7F" w:themeColor="text1" w:themeTint="80"/>
          <w:sz w:val="18"/>
        </w:rPr>
        <w:t>.</w:t>
      </w:r>
      <w:r w:rsidR="000056C7" w:rsidRPr="000056C7">
        <w:rPr>
          <w:i/>
          <w:color w:val="7F7F7F" w:themeColor="text1" w:themeTint="80"/>
          <w:sz w:val="18"/>
        </w:rPr>
        <w:t xml:space="preserve"> </w:t>
      </w:r>
      <w:r w:rsidR="000056C7">
        <w:rPr>
          <w:i/>
          <w:color w:val="7F7F7F" w:themeColor="text1" w:themeTint="80"/>
          <w:sz w:val="18"/>
        </w:rPr>
        <w:t>Preliminary programme</w:t>
      </w:r>
      <w:r w:rsidR="000056C7" w:rsidRPr="007F061F">
        <w:rPr>
          <w:i/>
          <w:color w:val="7F7F7F" w:themeColor="text1" w:themeTint="80"/>
          <w:sz w:val="18"/>
        </w:rPr>
        <w:t xml:space="preserve"> envisaged.</w:t>
      </w:r>
    </w:p>
    <w:p w14:paraId="41F97230" w14:textId="77777777" w:rsidR="00F67B12" w:rsidRDefault="00F67B12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613EA457" w14:textId="77777777" w:rsidR="00D01545" w:rsidRPr="007F061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C0DE83E" w14:textId="05743378" w:rsidR="00E52CAC" w:rsidRPr="007F061F" w:rsidRDefault="0062442C" w:rsidP="00D01545">
      <w:pPr>
        <w:pStyle w:val="owc-standard"/>
        <w:spacing w:before="240"/>
        <w:rPr>
          <w:b/>
          <w:sz w:val="22"/>
        </w:rPr>
      </w:pPr>
      <w:r>
        <w:rPr>
          <w:b/>
          <w:sz w:val="22"/>
        </w:rPr>
        <w:t>Main</w:t>
      </w:r>
      <w:r w:rsidRPr="007F061F">
        <w:rPr>
          <w:b/>
          <w:sz w:val="22"/>
        </w:rPr>
        <w:t xml:space="preserve"> outcomes </w:t>
      </w:r>
      <w:r>
        <w:rPr>
          <w:b/>
          <w:sz w:val="22"/>
        </w:rPr>
        <w:t>expected</w:t>
      </w:r>
      <w:r w:rsidRPr="00161E38">
        <w:rPr>
          <w:sz w:val="20"/>
        </w:rPr>
        <w:t xml:space="preserve"> </w:t>
      </w:r>
      <w:r w:rsidR="00161E38">
        <w:rPr>
          <w:sz w:val="20"/>
        </w:rPr>
        <w:t xml:space="preserve">- </w:t>
      </w:r>
      <w:r w:rsidR="00161E38" w:rsidRPr="007F061F">
        <w:rPr>
          <w:i/>
          <w:color w:val="7F7F7F" w:themeColor="text1" w:themeTint="80"/>
          <w:sz w:val="18"/>
        </w:rPr>
        <w:t xml:space="preserve">Maximum 1,000 </w:t>
      </w:r>
      <w:r w:rsidR="00D07888">
        <w:rPr>
          <w:i/>
          <w:color w:val="7F7F7F" w:themeColor="text1" w:themeTint="80"/>
          <w:sz w:val="18"/>
        </w:rPr>
        <w:t>characters</w:t>
      </w:r>
      <w:r w:rsidR="00161E38" w:rsidRPr="007F061F">
        <w:rPr>
          <w:i/>
          <w:color w:val="7F7F7F" w:themeColor="text1" w:themeTint="80"/>
          <w:sz w:val="18"/>
        </w:rPr>
        <w:t xml:space="preserve"> (incl. spaces)</w:t>
      </w:r>
    </w:p>
    <w:p w14:paraId="1C937B6D" w14:textId="5E3B676C" w:rsidR="00E52CAC" w:rsidRPr="00A66EE2" w:rsidRDefault="00A66EE2" w:rsidP="00E52CAC">
      <w:pPr>
        <w:pStyle w:val="owc-standard"/>
        <w:rPr>
          <w:i/>
          <w:color w:val="7F7F7F" w:themeColor="text1" w:themeTint="80"/>
          <w:sz w:val="18"/>
        </w:rPr>
      </w:pPr>
      <w:r w:rsidRPr="00A66EE2">
        <w:rPr>
          <w:i/>
          <w:color w:val="7F7F7F" w:themeColor="text1" w:themeTint="80"/>
          <w:sz w:val="18"/>
        </w:rPr>
        <w:t>(e.g. a</w:t>
      </w:r>
      <w:r w:rsidR="00D76F97">
        <w:rPr>
          <w:i/>
          <w:color w:val="7F7F7F" w:themeColor="text1" w:themeTint="80"/>
          <w:sz w:val="18"/>
        </w:rPr>
        <w:t>n</w:t>
      </w:r>
      <w:r w:rsidRPr="00A66EE2">
        <w:rPr>
          <w:i/>
          <w:color w:val="7F7F7F" w:themeColor="text1" w:themeTint="80"/>
          <w:sz w:val="18"/>
        </w:rPr>
        <w:t xml:space="preserve"> exchange on an issue, network building, new insights…)</w:t>
      </w:r>
    </w:p>
    <w:p w14:paraId="7415EF8B" w14:textId="77777777" w:rsidR="00E52CAC" w:rsidRDefault="00E52CAC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4317E3F4" w14:textId="77777777" w:rsid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0AD0E18E" w14:textId="222C010D" w:rsidR="00E52CAC" w:rsidRPr="007F061F" w:rsidRDefault="00E52CAC" w:rsidP="00D01545">
      <w:pPr>
        <w:pStyle w:val="owc-standard"/>
        <w:spacing w:before="240"/>
        <w:rPr>
          <w:b/>
          <w:sz w:val="22"/>
        </w:rPr>
      </w:pPr>
      <w:r w:rsidRPr="007F061F">
        <w:rPr>
          <w:b/>
          <w:sz w:val="22"/>
        </w:rPr>
        <w:t xml:space="preserve">How these outcomes will be </w:t>
      </w:r>
      <w:r w:rsidR="00721A45">
        <w:rPr>
          <w:b/>
          <w:sz w:val="22"/>
        </w:rPr>
        <w:t xml:space="preserve">shared and </w:t>
      </w:r>
      <w:r w:rsidRPr="007F061F">
        <w:rPr>
          <w:b/>
          <w:sz w:val="22"/>
        </w:rPr>
        <w:t>disseminated</w:t>
      </w:r>
      <w:r w:rsidR="00161E38" w:rsidRPr="00161E38">
        <w:rPr>
          <w:sz w:val="20"/>
        </w:rPr>
        <w:t xml:space="preserve"> </w:t>
      </w:r>
      <w:r w:rsidR="00161E38">
        <w:rPr>
          <w:sz w:val="20"/>
        </w:rPr>
        <w:t xml:space="preserve">- </w:t>
      </w:r>
      <w:r w:rsidR="00161E38" w:rsidRPr="007F061F">
        <w:rPr>
          <w:i/>
          <w:color w:val="7F7F7F" w:themeColor="text1" w:themeTint="80"/>
          <w:sz w:val="18"/>
        </w:rPr>
        <w:t xml:space="preserve">Maximum 1,000 </w:t>
      </w:r>
      <w:r w:rsidR="00D07888">
        <w:rPr>
          <w:i/>
          <w:color w:val="7F7F7F" w:themeColor="text1" w:themeTint="80"/>
          <w:sz w:val="18"/>
        </w:rPr>
        <w:t>characters</w:t>
      </w:r>
      <w:r w:rsidR="00161E38" w:rsidRPr="007F061F">
        <w:rPr>
          <w:i/>
          <w:color w:val="7F7F7F" w:themeColor="text1" w:themeTint="80"/>
          <w:sz w:val="18"/>
        </w:rPr>
        <w:t xml:space="preserve"> (incl. spaces)</w:t>
      </w:r>
    </w:p>
    <w:p w14:paraId="174D620E" w14:textId="51F05DFB" w:rsidR="00AA244F" w:rsidRPr="007F061F" w:rsidRDefault="00E52CAC" w:rsidP="00E52CAC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During the main OWC conference and/or later?</w:t>
      </w:r>
      <w:r w:rsidR="0062442C">
        <w:rPr>
          <w:i/>
          <w:color w:val="7F7F7F" w:themeColor="text1" w:themeTint="80"/>
          <w:sz w:val="18"/>
        </w:rPr>
        <w:t xml:space="preserve"> </w:t>
      </w:r>
      <w:r w:rsidRPr="007F061F">
        <w:rPr>
          <w:i/>
          <w:color w:val="7F7F7F" w:themeColor="text1" w:themeTint="80"/>
          <w:sz w:val="18"/>
        </w:rPr>
        <w:t xml:space="preserve">Are you planning to propose a workshop or a contribution at the stakeholder forum to </w:t>
      </w:r>
      <w:r w:rsidR="00CD1B80" w:rsidRPr="007F061F">
        <w:rPr>
          <w:i/>
          <w:color w:val="7F7F7F" w:themeColor="text1" w:themeTint="80"/>
          <w:sz w:val="18"/>
        </w:rPr>
        <w:t xml:space="preserve">share the outcomes of this </w:t>
      </w:r>
      <w:r w:rsidR="00D07888">
        <w:rPr>
          <w:i/>
          <w:color w:val="7F7F7F" w:themeColor="text1" w:themeTint="80"/>
          <w:sz w:val="18"/>
        </w:rPr>
        <w:t>Pre-Conference</w:t>
      </w:r>
      <w:r w:rsidR="00CD1B80" w:rsidRPr="007F061F">
        <w:rPr>
          <w:i/>
          <w:color w:val="7F7F7F" w:themeColor="text1" w:themeTint="80"/>
          <w:sz w:val="18"/>
        </w:rPr>
        <w:t xml:space="preserve"> with a broader audience?</w:t>
      </w:r>
      <w:r w:rsidR="0062442C">
        <w:rPr>
          <w:i/>
          <w:color w:val="7F7F7F" w:themeColor="text1" w:themeTint="80"/>
          <w:sz w:val="18"/>
        </w:rPr>
        <w:t xml:space="preserve"> </w:t>
      </w:r>
      <w:r w:rsidR="00AA244F">
        <w:rPr>
          <w:i/>
          <w:color w:val="7F7F7F" w:themeColor="text1" w:themeTint="80"/>
          <w:sz w:val="18"/>
        </w:rPr>
        <w:t xml:space="preserve">Will you publish </w:t>
      </w:r>
      <w:r w:rsidR="00D07888">
        <w:rPr>
          <w:i/>
          <w:color w:val="7F7F7F" w:themeColor="text1" w:themeTint="80"/>
          <w:sz w:val="18"/>
        </w:rPr>
        <w:t>Pre-Conference</w:t>
      </w:r>
      <w:r w:rsidR="00AA244F">
        <w:rPr>
          <w:i/>
          <w:color w:val="7F7F7F" w:themeColor="text1" w:themeTint="80"/>
          <w:sz w:val="18"/>
        </w:rPr>
        <w:t xml:space="preserve"> proceedings?</w:t>
      </w:r>
    </w:p>
    <w:p w14:paraId="05CBCBCB" w14:textId="77777777" w:rsidR="00E52CAC" w:rsidRDefault="00E52CAC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690DFE9" w14:textId="77777777" w:rsid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092E57F" w14:textId="0D310407" w:rsidR="005D50BC" w:rsidRPr="007F061F" w:rsidRDefault="005D50BC" w:rsidP="00D01545">
      <w:pPr>
        <w:pStyle w:val="owc-standard"/>
        <w:spacing w:before="240"/>
        <w:rPr>
          <w:b/>
          <w:sz w:val="22"/>
        </w:rPr>
      </w:pPr>
      <w:r w:rsidRPr="007F061F">
        <w:rPr>
          <w:b/>
          <w:sz w:val="22"/>
        </w:rPr>
        <w:t xml:space="preserve">Language of the </w:t>
      </w:r>
      <w:r w:rsidR="00D07888">
        <w:rPr>
          <w:b/>
          <w:sz w:val="22"/>
        </w:rPr>
        <w:t>Pre-Conference</w:t>
      </w:r>
      <w:r w:rsidRPr="00161E38">
        <w:rPr>
          <w:i/>
          <w:color w:val="7F7F7F" w:themeColor="text1" w:themeTint="80"/>
          <w:sz w:val="18"/>
        </w:rPr>
        <w:t xml:space="preserve"> </w:t>
      </w:r>
      <w:r>
        <w:rPr>
          <w:i/>
          <w:color w:val="7F7F7F" w:themeColor="text1" w:themeTint="80"/>
          <w:sz w:val="18"/>
        </w:rPr>
        <w:t xml:space="preserve">- </w:t>
      </w:r>
      <w:r w:rsidRPr="007F061F">
        <w:rPr>
          <w:i/>
          <w:color w:val="7F7F7F" w:themeColor="text1" w:themeTint="80"/>
          <w:sz w:val="18"/>
        </w:rPr>
        <w:t xml:space="preserve">Maximum 500 </w:t>
      </w:r>
      <w:r w:rsidR="00D07888">
        <w:rPr>
          <w:i/>
          <w:color w:val="7F7F7F" w:themeColor="text1" w:themeTint="80"/>
          <w:sz w:val="18"/>
        </w:rPr>
        <w:t>characters</w:t>
      </w:r>
      <w:r w:rsidRPr="007F061F">
        <w:rPr>
          <w:i/>
          <w:color w:val="7F7F7F" w:themeColor="text1" w:themeTint="80"/>
          <w:sz w:val="18"/>
        </w:rPr>
        <w:t xml:space="preserve"> (incl. spaces)</w:t>
      </w:r>
    </w:p>
    <w:p w14:paraId="0D8EEC4E" w14:textId="15E27F21" w:rsidR="005D50BC" w:rsidRDefault="005D50BC" w:rsidP="000056C7">
      <w:pPr>
        <w:pStyle w:val="owc-standard"/>
        <w:rPr>
          <w:sz w:val="20"/>
        </w:rPr>
      </w:pPr>
      <w:r w:rsidRPr="007F061F">
        <w:rPr>
          <w:i/>
          <w:color w:val="7F7F7F" w:themeColor="text1" w:themeTint="80"/>
          <w:sz w:val="18"/>
        </w:rPr>
        <w:t>If it’s not in English, how will you manage translation, with which resources?</w:t>
      </w:r>
      <w:r w:rsidR="00721A45">
        <w:rPr>
          <w:i/>
          <w:color w:val="7F7F7F" w:themeColor="text1" w:themeTint="80"/>
          <w:sz w:val="18"/>
        </w:rPr>
        <w:t xml:space="preserve"> </w:t>
      </w:r>
      <w:r w:rsidR="000056C7" w:rsidRPr="001132C5">
        <w:rPr>
          <w:i/>
          <w:color w:val="7F7F7F" w:themeColor="text1" w:themeTint="80"/>
          <w:sz w:val="18"/>
        </w:rPr>
        <w:t>(The OWC Organisers are not able to provide neither translation material nor resources).</w:t>
      </w:r>
    </w:p>
    <w:p w14:paraId="7EEAA011" w14:textId="4AAFE6BE" w:rsid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D33D581" w14:textId="5933E0DC" w:rsidR="000056C7" w:rsidRPr="007F061F" w:rsidRDefault="000056C7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4F35DFD9" w14:textId="2C742BC7" w:rsidR="005D50BC" w:rsidRPr="007F061F" w:rsidRDefault="005D50BC" w:rsidP="00D01545">
      <w:pPr>
        <w:pStyle w:val="owc-standard"/>
        <w:spacing w:before="240"/>
        <w:rPr>
          <w:b/>
          <w:sz w:val="22"/>
        </w:rPr>
      </w:pPr>
      <w:r w:rsidRPr="007F061F">
        <w:rPr>
          <w:b/>
          <w:sz w:val="22"/>
        </w:rPr>
        <w:t>Meeting room needs (capacity)</w:t>
      </w:r>
      <w:r>
        <w:rPr>
          <w:b/>
          <w:sz w:val="22"/>
        </w:rPr>
        <w:t xml:space="preserve"> - </w:t>
      </w:r>
      <w:r w:rsidRPr="007F061F">
        <w:rPr>
          <w:i/>
          <w:color w:val="7F7F7F" w:themeColor="text1" w:themeTint="80"/>
          <w:sz w:val="18"/>
        </w:rPr>
        <w:t xml:space="preserve">Maximum 500 </w:t>
      </w:r>
      <w:r w:rsidR="00D07888">
        <w:rPr>
          <w:i/>
          <w:color w:val="7F7F7F" w:themeColor="text1" w:themeTint="80"/>
          <w:sz w:val="18"/>
        </w:rPr>
        <w:t>characters</w:t>
      </w:r>
      <w:r w:rsidRPr="007F061F">
        <w:rPr>
          <w:i/>
          <w:color w:val="7F7F7F" w:themeColor="text1" w:themeTint="80"/>
          <w:sz w:val="18"/>
        </w:rPr>
        <w:t xml:space="preserve"> (incl. spaces)</w:t>
      </w:r>
    </w:p>
    <w:p w14:paraId="4AA11441" w14:textId="14E86649" w:rsidR="005D50BC" w:rsidRPr="00A92947" w:rsidRDefault="005D50BC" w:rsidP="00F67B12">
      <w:pPr>
        <w:pStyle w:val="owc-standard"/>
      </w:pPr>
      <w:r w:rsidRPr="007F061F">
        <w:rPr>
          <w:i/>
          <w:color w:val="7F7F7F" w:themeColor="text1" w:themeTint="80"/>
          <w:sz w:val="18"/>
        </w:rPr>
        <w:t>Please describe you wishes here, but note that it may not be possible to fulfil them.</w:t>
      </w:r>
      <w:r>
        <w:rPr>
          <w:i/>
          <w:color w:val="7F7F7F" w:themeColor="text1" w:themeTint="80"/>
          <w:sz w:val="18"/>
        </w:rPr>
        <w:t xml:space="preserve"> How many participants are you expecting?</w:t>
      </w:r>
    </w:p>
    <w:p w14:paraId="5A7F1E2A" w14:textId="77777777" w:rsidR="00F67B12" w:rsidRDefault="00F67B12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A0BB5BF" w14:textId="77777777" w:rsidR="00D01545" w:rsidRPr="007F061F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9B51656" w14:textId="7FC043B6" w:rsidR="00EC4E89" w:rsidRPr="007F061F" w:rsidRDefault="007B09D8" w:rsidP="00D01545">
      <w:pPr>
        <w:pStyle w:val="owc-standard"/>
        <w:spacing w:before="240"/>
        <w:rPr>
          <w:b/>
          <w:sz w:val="22"/>
        </w:rPr>
      </w:pPr>
      <w:r w:rsidRPr="007F061F">
        <w:rPr>
          <w:b/>
          <w:sz w:val="22"/>
        </w:rPr>
        <w:t>Additional information</w:t>
      </w:r>
      <w:r w:rsidR="00A66EE2">
        <w:rPr>
          <w:b/>
          <w:sz w:val="22"/>
        </w:rPr>
        <w:t xml:space="preserve"> or specific request</w:t>
      </w:r>
      <w:r w:rsidR="00161E38" w:rsidRPr="00161E38">
        <w:rPr>
          <w:i/>
          <w:color w:val="7F7F7F" w:themeColor="text1" w:themeTint="80"/>
          <w:sz w:val="18"/>
        </w:rPr>
        <w:t xml:space="preserve"> </w:t>
      </w:r>
      <w:r w:rsidR="00161E38" w:rsidRPr="007F061F">
        <w:rPr>
          <w:i/>
          <w:color w:val="7F7F7F" w:themeColor="text1" w:themeTint="80"/>
          <w:sz w:val="18"/>
        </w:rPr>
        <w:t>Maximum 1,</w:t>
      </w:r>
      <w:r w:rsidR="00161E38">
        <w:rPr>
          <w:i/>
          <w:color w:val="7F7F7F" w:themeColor="text1" w:themeTint="80"/>
          <w:sz w:val="18"/>
        </w:rPr>
        <w:t>5</w:t>
      </w:r>
      <w:r w:rsidR="00161E38" w:rsidRPr="007F061F">
        <w:rPr>
          <w:i/>
          <w:color w:val="7F7F7F" w:themeColor="text1" w:themeTint="80"/>
          <w:sz w:val="18"/>
        </w:rPr>
        <w:t xml:space="preserve">00 </w:t>
      </w:r>
      <w:r w:rsidR="00D07888">
        <w:rPr>
          <w:i/>
          <w:color w:val="7F7F7F" w:themeColor="text1" w:themeTint="80"/>
          <w:sz w:val="18"/>
        </w:rPr>
        <w:t>characters</w:t>
      </w:r>
      <w:r w:rsidR="00161E38" w:rsidRPr="007F061F">
        <w:rPr>
          <w:i/>
          <w:color w:val="7F7F7F" w:themeColor="text1" w:themeTint="80"/>
          <w:sz w:val="18"/>
        </w:rPr>
        <w:t xml:space="preserve"> (incl. spaces)</w:t>
      </w:r>
    </w:p>
    <w:p w14:paraId="1326BC5C" w14:textId="77777777" w:rsidR="00EC4E89" w:rsidRDefault="007B09D8" w:rsidP="00EC4E89">
      <w:pPr>
        <w:pStyle w:val="owc-standard"/>
        <w:rPr>
          <w:i/>
          <w:color w:val="7F7F7F" w:themeColor="text1" w:themeTint="80"/>
          <w:sz w:val="18"/>
        </w:rPr>
      </w:pPr>
      <w:r w:rsidRPr="007F061F">
        <w:rPr>
          <w:i/>
          <w:color w:val="7F7F7F" w:themeColor="text1" w:themeTint="80"/>
          <w:sz w:val="18"/>
        </w:rPr>
        <w:t>In case you would add something to your proposal.</w:t>
      </w:r>
    </w:p>
    <w:p w14:paraId="32A8CB06" w14:textId="77777777" w:rsidR="00A92947" w:rsidRDefault="00A92947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F7F7F" w:themeColor="text1" w:themeTint="80"/>
          <w:sz w:val="20"/>
          <w:szCs w:val="20"/>
        </w:rPr>
      </w:pPr>
    </w:p>
    <w:p w14:paraId="7E4826BE" w14:textId="77777777" w:rsidR="00D01545" w:rsidRPr="00D01545" w:rsidRDefault="00D01545" w:rsidP="00D01545">
      <w:pPr>
        <w:pStyle w:val="owc-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F7F7F" w:themeColor="text1" w:themeTint="80"/>
          <w:sz w:val="20"/>
          <w:szCs w:val="20"/>
        </w:rPr>
      </w:pPr>
    </w:p>
    <w:p w14:paraId="1D25216F" w14:textId="77777777" w:rsidR="00653E2A" w:rsidRDefault="00653E2A" w:rsidP="00653E2A">
      <w:pPr>
        <w:pStyle w:val="owc-standard"/>
        <w:ind w:left="720"/>
        <w:rPr>
          <w:color w:val="FF0000"/>
          <w:sz w:val="20"/>
        </w:rPr>
      </w:pPr>
    </w:p>
    <w:p w14:paraId="2E06CB1E" w14:textId="7FAA84FF" w:rsidR="004A30EB" w:rsidRPr="00721A45" w:rsidRDefault="007B09D8" w:rsidP="007B09D8">
      <w:pPr>
        <w:pStyle w:val="owc-standard"/>
        <w:numPr>
          <w:ilvl w:val="0"/>
          <w:numId w:val="39"/>
        </w:numPr>
        <w:rPr>
          <w:color w:val="FF0000"/>
          <w:sz w:val="20"/>
        </w:rPr>
      </w:pPr>
      <w:r w:rsidRPr="00721A45">
        <w:rPr>
          <w:color w:val="FF0000"/>
          <w:sz w:val="20"/>
        </w:rPr>
        <w:t xml:space="preserve">Please send this template to </w:t>
      </w:r>
      <w:r w:rsidR="00721A45" w:rsidRPr="00721A45">
        <w:rPr>
          <w:color w:val="FF0000"/>
          <w:sz w:val="20"/>
        </w:rPr>
        <w:fldChar w:fldCharType="begin"/>
      </w:r>
      <w:r w:rsidR="00721A45" w:rsidRPr="00721A45">
        <w:rPr>
          <w:color w:val="FF0000"/>
          <w:sz w:val="20"/>
        </w:rPr>
        <w:instrText xml:space="preserve"> HYPERLINK "mailto:preconference@owc2020.bio" </w:instrText>
      </w:r>
      <w:r w:rsidR="00721A45" w:rsidRPr="00721A45">
        <w:rPr>
          <w:color w:val="FF0000"/>
          <w:sz w:val="20"/>
        </w:rPr>
        <w:fldChar w:fldCharType="separate"/>
      </w:r>
      <w:r w:rsidR="00721A45" w:rsidRPr="00721A45">
        <w:rPr>
          <w:rStyle w:val="Lienhypertexte"/>
          <w:color w:val="FF0000"/>
          <w:sz w:val="20"/>
        </w:rPr>
        <w:t>preconference@owc2020.bio</w:t>
      </w:r>
      <w:r w:rsidR="00721A45" w:rsidRPr="00721A45">
        <w:rPr>
          <w:color w:val="FF0000"/>
          <w:sz w:val="20"/>
        </w:rPr>
        <w:fldChar w:fldCharType="end"/>
      </w:r>
      <w:r w:rsidRPr="00721A45">
        <w:rPr>
          <w:color w:val="FF0000"/>
          <w:sz w:val="20"/>
        </w:rPr>
        <w:t xml:space="preserve"> before the </w:t>
      </w:r>
      <w:r w:rsidRPr="00721A45">
        <w:rPr>
          <w:color w:val="FF0000"/>
          <w:sz w:val="20"/>
          <w:u w:val="single"/>
        </w:rPr>
        <w:t>28</w:t>
      </w:r>
      <w:r w:rsidRPr="00721A45">
        <w:rPr>
          <w:color w:val="FF0000"/>
          <w:sz w:val="20"/>
          <w:u w:val="single"/>
          <w:vertAlign w:val="superscript"/>
        </w:rPr>
        <w:t>th</w:t>
      </w:r>
      <w:r w:rsidRPr="00721A45">
        <w:rPr>
          <w:color w:val="FF0000"/>
          <w:sz w:val="20"/>
          <w:u w:val="single"/>
        </w:rPr>
        <w:t xml:space="preserve"> of June 2019</w:t>
      </w:r>
      <w:r w:rsidR="00721A45" w:rsidRPr="00721A45">
        <w:rPr>
          <w:color w:val="FF0000"/>
          <w:sz w:val="20"/>
          <w:u w:val="single"/>
        </w:rPr>
        <w:t xml:space="preserve"> </w:t>
      </w:r>
      <w:r w:rsidR="00721A45" w:rsidRPr="00721A45">
        <w:rPr>
          <w:color w:val="FF0000"/>
          <w:sz w:val="20"/>
        </w:rPr>
        <w:t>(23:59 CET)</w:t>
      </w:r>
    </w:p>
    <w:sectPr w:rsidR="004A30EB" w:rsidRPr="00721A45" w:rsidSect="00EC4E89">
      <w:headerReference w:type="default" r:id="rId9"/>
      <w:footerReference w:type="even" r:id="rId10"/>
      <w:footerReference w:type="default" r:id="rId11"/>
      <w:pgSz w:w="11900" w:h="16820" w:code="11"/>
      <w:pgMar w:top="1134" w:right="1134" w:bottom="1134" w:left="1134" w:header="284" w:footer="284" w:gutter="0"/>
      <w:paperSrc w:first="259" w:other="25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FE07BC" w15:done="0"/>
  <w15:commentEx w15:paraId="6C23B4CA" w15:done="0"/>
  <w15:commentEx w15:paraId="033B9A89" w15:done="0"/>
  <w15:commentEx w15:paraId="125A72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FE07BC" w16cid:durableId="2058433C"/>
  <w16cid:commentId w16cid:paraId="6C23B4CA" w16cid:durableId="205837D2"/>
  <w16cid:commentId w16cid:paraId="033B9A89" w16cid:durableId="20583803"/>
  <w16cid:commentId w16cid:paraId="125A72E2" w16cid:durableId="205838F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2EA73" w14:textId="77777777" w:rsidR="00616E69" w:rsidRDefault="00616E69">
      <w:r>
        <w:separator/>
      </w:r>
    </w:p>
  </w:endnote>
  <w:endnote w:type="continuationSeparator" w:id="0">
    <w:p w14:paraId="79C7EACF" w14:textId="77777777" w:rsidR="00616E69" w:rsidRDefault="0061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0B42" w14:textId="77777777" w:rsidR="00616E69" w:rsidRDefault="00616E69" w:rsidP="00161E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164ACB" w14:textId="77777777" w:rsidR="00616E69" w:rsidRDefault="00616E69" w:rsidP="004C63EC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CE80D" w14:textId="77777777" w:rsidR="00616E69" w:rsidRDefault="00616E69" w:rsidP="00161E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154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50AF35" w14:textId="77777777" w:rsidR="00616E69" w:rsidRDefault="00616E69" w:rsidP="004C63EC">
    <w:pPr>
      <w:pStyle w:val="Pieddepage"/>
      <w:tabs>
        <w:tab w:val="clear" w:pos="4536"/>
        <w:tab w:val="left" w:pos="0"/>
        <w:tab w:val="right" w:pos="6960"/>
      </w:tabs>
      <w:ind w:right="360" w:firstLine="360"/>
    </w:pPr>
  </w:p>
  <w:p w14:paraId="1A5E47B1" w14:textId="77777777" w:rsidR="00616E69" w:rsidRDefault="00616E6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3324B" w14:textId="77777777" w:rsidR="00616E69" w:rsidRDefault="00616E69">
      <w:r>
        <w:separator/>
      </w:r>
    </w:p>
  </w:footnote>
  <w:footnote w:type="continuationSeparator" w:id="0">
    <w:p w14:paraId="4626A41C" w14:textId="77777777" w:rsidR="00616E69" w:rsidRDefault="00616E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C3DF" w14:textId="77777777" w:rsidR="00616E69" w:rsidRPr="00EC4E89" w:rsidRDefault="00616E69" w:rsidP="00EC4E89">
    <w:pPr>
      <w:pStyle w:val="En-tte"/>
      <w:jc w:val="center"/>
      <w:rPr>
        <w:rFonts w:ascii="Arial" w:hAnsi="Arial" w:cs="Arial"/>
        <w:color w:val="000000"/>
        <w:sz w:val="14"/>
        <w:szCs w:val="14"/>
        <w:lang w:val="en-GB"/>
      </w:rPr>
    </w:pPr>
  </w:p>
  <w:p w14:paraId="70F9ECDE" w14:textId="513B4F81" w:rsidR="00616E69" w:rsidRPr="003E665B" w:rsidRDefault="00616E69" w:rsidP="00EC4E89">
    <w:pPr>
      <w:pStyle w:val="En-tte"/>
      <w:jc w:val="center"/>
      <w:rPr>
        <w:rFonts w:ascii="Arial" w:hAnsi="Arial" w:cs="Arial"/>
        <w:b/>
        <w:color w:val="332C1C"/>
        <w:sz w:val="22"/>
        <w:szCs w:val="14"/>
        <w:lang w:val="en-GB"/>
      </w:rPr>
    </w:pPr>
    <w:r>
      <w:rPr>
        <w:rFonts w:ascii="Arial" w:hAnsi="Arial" w:cs="Arial"/>
        <w:b/>
        <w:color w:val="332C1C"/>
        <w:sz w:val="22"/>
        <w:szCs w:val="14"/>
        <w:lang w:val="en-GB"/>
      </w:rPr>
      <w:t>Pre-Conference</w:t>
    </w:r>
  </w:p>
  <w:p w14:paraId="3F00FCF4" w14:textId="77777777" w:rsidR="00616E69" w:rsidRDefault="00616E69" w:rsidP="00EC4E89">
    <w:pPr>
      <w:pStyle w:val="En-tte"/>
      <w:jc w:val="center"/>
      <w:rPr>
        <w:rFonts w:ascii="Arial" w:hAnsi="Arial" w:cs="Arial"/>
        <w:color w:val="ACA838"/>
        <w:sz w:val="18"/>
        <w:szCs w:val="14"/>
        <w:lang w:val="en-GB"/>
      </w:rPr>
    </w:pPr>
    <w:r w:rsidRPr="003E665B">
      <w:rPr>
        <w:rFonts w:ascii="Arial" w:hAnsi="Arial" w:cs="Arial"/>
        <w:color w:val="3F8C7E"/>
        <w:sz w:val="18"/>
        <w:szCs w:val="14"/>
        <w:lang w:val="en-GB"/>
      </w:rPr>
      <w:t>20th Organic World Congress 'From its Roots, Organic Inspires Life'</w:t>
    </w:r>
    <w:r w:rsidRPr="00EC4E89">
      <w:rPr>
        <w:rFonts w:ascii="Arial" w:hAnsi="Arial" w:cs="Arial"/>
        <w:color w:val="000000"/>
        <w:sz w:val="18"/>
        <w:szCs w:val="14"/>
        <w:lang w:val="en-GB"/>
      </w:rPr>
      <w:br/>
    </w:r>
    <w:r w:rsidRPr="003E665B">
      <w:rPr>
        <w:rFonts w:ascii="Arial" w:hAnsi="Arial" w:cs="Arial"/>
        <w:color w:val="ACA838"/>
        <w:sz w:val="18"/>
        <w:szCs w:val="14"/>
        <w:lang w:val="en-GB"/>
      </w:rPr>
      <w:t>Rennes, France, September 21-22, 2020</w:t>
    </w:r>
  </w:p>
  <w:p w14:paraId="23F503AB" w14:textId="77777777" w:rsidR="00616E69" w:rsidRPr="003E665B" w:rsidRDefault="00616E69" w:rsidP="00EC4E89">
    <w:pPr>
      <w:pStyle w:val="En-tte"/>
      <w:jc w:val="center"/>
      <w:rPr>
        <w:rFonts w:ascii="Arial" w:hAnsi="Arial" w:cs="Arial"/>
        <w:color w:val="000000"/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4C15C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F426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54F95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940CC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76F72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287BD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D8FA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20E1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06F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229C8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>
    <w:nsid w:val="013E66AF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2">
    <w:nsid w:val="029409E5"/>
    <w:multiLevelType w:val="multilevel"/>
    <w:tmpl w:val="E2EC15E4"/>
    <w:lvl w:ilvl="0">
      <w:start w:val="1"/>
      <w:numFmt w:val="upperRoman"/>
      <w:pStyle w:val="fiblmodu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ordinal"/>
      <w:lvlText w:val="%2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45541AA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4">
    <w:nsid w:val="18791183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5">
    <w:nsid w:val="187A30EE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6">
    <w:nsid w:val="19657624"/>
    <w:multiLevelType w:val="multilevel"/>
    <w:tmpl w:val="FED02EC4"/>
    <w:lvl w:ilvl="0">
      <w:start w:val="1"/>
      <w:numFmt w:val="bullet"/>
      <w:pStyle w:val="owc-lis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7">
    <w:nsid w:val="21130021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8">
    <w:nsid w:val="250D2C00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5590EDB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0">
    <w:nsid w:val="26277185"/>
    <w:multiLevelType w:val="multilevel"/>
    <w:tmpl w:val="977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5E2043"/>
    <w:multiLevelType w:val="hybridMultilevel"/>
    <w:tmpl w:val="BBBCB610"/>
    <w:lvl w:ilvl="0" w:tplc="07861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A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C0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C7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E5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A0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C5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C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0B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6663F73"/>
    <w:multiLevelType w:val="hybridMultilevel"/>
    <w:tmpl w:val="53A2C33A"/>
    <w:lvl w:ilvl="0" w:tplc="5CBE791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6B1418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4">
    <w:nsid w:val="2E356D99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5">
    <w:nsid w:val="39F40862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6">
    <w:nsid w:val="47BE780D"/>
    <w:multiLevelType w:val="hybridMultilevel"/>
    <w:tmpl w:val="4B5C88B2"/>
    <w:lvl w:ilvl="0" w:tplc="08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4579E2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4DEE776A"/>
    <w:multiLevelType w:val="hybridMultilevel"/>
    <w:tmpl w:val="FC20F074"/>
    <w:lvl w:ilvl="0" w:tplc="28B65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4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44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AA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0D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6C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4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4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F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E530503"/>
    <w:multiLevelType w:val="hybridMultilevel"/>
    <w:tmpl w:val="DFD46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D154A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1">
    <w:nsid w:val="5352497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5F14DBF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3">
    <w:nsid w:val="5B727B75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4">
    <w:nsid w:val="5D8D3BAC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5">
    <w:nsid w:val="5E7B7156"/>
    <w:multiLevelType w:val="hybridMultilevel"/>
    <w:tmpl w:val="730CF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86FD2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7">
    <w:nsid w:val="63B86467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>
    <w:nsid w:val="66C72160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9">
    <w:nsid w:val="6DE129B7"/>
    <w:multiLevelType w:val="hybridMultilevel"/>
    <w:tmpl w:val="39746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24B33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1">
    <w:nsid w:val="7C8A059F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42">
    <w:nsid w:val="7F134DED"/>
    <w:multiLevelType w:val="multilevel"/>
    <w:tmpl w:val="FED02EC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17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8"/>
  </w:num>
  <w:num w:numId="4">
    <w:abstractNumId w:val="2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2"/>
  </w:num>
  <w:num w:numId="16">
    <w:abstractNumId w:val="17"/>
  </w:num>
  <w:num w:numId="17">
    <w:abstractNumId w:val="36"/>
  </w:num>
  <w:num w:numId="18">
    <w:abstractNumId w:val="41"/>
  </w:num>
  <w:num w:numId="19">
    <w:abstractNumId w:val="37"/>
  </w:num>
  <w:num w:numId="20">
    <w:abstractNumId w:val="30"/>
  </w:num>
  <w:num w:numId="21">
    <w:abstractNumId w:val="12"/>
  </w:num>
  <w:num w:numId="22">
    <w:abstractNumId w:val="33"/>
  </w:num>
  <w:num w:numId="23">
    <w:abstractNumId w:val="32"/>
  </w:num>
  <w:num w:numId="24">
    <w:abstractNumId w:val="11"/>
  </w:num>
  <w:num w:numId="25">
    <w:abstractNumId w:val="14"/>
  </w:num>
  <w:num w:numId="26">
    <w:abstractNumId w:val="15"/>
  </w:num>
  <w:num w:numId="27">
    <w:abstractNumId w:val="13"/>
  </w:num>
  <w:num w:numId="28">
    <w:abstractNumId w:val="38"/>
  </w:num>
  <w:num w:numId="29">
    <w:abstractNumId w:val="25"/>
  </w:num>
  <w:num w:numId="30">
    <w:abstractNumId w:val="34"/>
  </w:num>
  <w:num w:numId="31">
    <w:abstractNumId w:val="19"/>
  </w:num>
  <w:num w:numId="32">
    <w:abstractNumId w:val="24"/>
  </w:num>
  <w:num w:numId="33">
    <w:abstractNumId w:val="40"/>
  </w:num>
  <w:num w:numId="34">
    <w:abstractNumId w:val="26"/>
  </w:num>
  <w:num w:numId="35">
    <w:abstractNumId w:val="16"/>
  </w:num>
  <w:num w:numId="36">
    <w:abstractNumId w:val="20"/>
  </w:num>
  <w:num w:numId="37">
    <w:abstractNumId w:val="39"/>
  </w:num>
  <w:num w:numId="38">
    <w:abstractNumId w:val="35"/>
  </w:num>
  <w:num w:numId="39">
    <w:abstractNumId w:val="22"/>
  </w:num>
  <w:num w:numId="40">
    <w:abstractNumId w:val="29"/>
  </w:num>
  <w:num w:numId="41">
    <w:abstractNumId w:val="28"/>
  </w:num>
  <w:num w:numId="42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DAL Jennifer">
    <w15:presenceInfo w15:providerId="AD" w15:userId="S-1-5-21-799221692-98247816-483988704-11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49"/>
    <w:rsid w:val="000016EC"/>
    <w:rsid w:val="000056C7"/>
    <w:rsid w:val="00007C41"/>
    <w:rsid w:val="0001137B"/>
    <w:rsid w:val="00016D31"/>
    <w:rsid w:val="000173B1"/>
    <w:rsid w:val="0002357A"/>
    <w:rsid w:val="000263BF"/>
    <w:rsid w:val="000306B5"/>
    <w:rsid w:val="00031547"/>
    <w:rsid w:val="000318B0"/>
    <w:rsid w:val="00035A47"/>
    <w:rsid w:val="00043669"/>
    <w:rsid w:val="00043F65"/>
    <w:rsid w:val="00050F5C"/>
    <w:rsid w:val="00062048"/>
    <w:rsid w:val="00064F26"/>
    <w:rsid w:val="00072762"/>
    <w:rsid w:val="00077CFD"/>
    <w:rsid w:val="000808C0"/>
    <w:rsid w:val="00082054"/>
    <w:rsid w:val="00082F1A"/>
    <w:rsid w:val="000910EE"/>
    <w:rsid w:val="00091D5A"/>
    <w:rsid w:val="00093DEA"/>
    <w:rsid w:val="00096FE5"/>
    <w:rsid w:val="000A09B9"/>
    <w:rsid w:val="000C0A5D"/>
    <w:rsid w:val="000C3F8B"/>
    <w:rsid w:val="000C6833"/>
    <w:rsid w:val="000F3711"/>
    <w:rsid w:val="00100946"/>
    <w:rsid w:val="00103752"/>
    <w:rsid w:val="00110717"/>
    <w:rsid w:val="001226F7"/>
    <w:rsid w:val="00125737"/>
    <w:rsid w:val="00126276"/>
    <w:rsid w:val="001278E2"/>
    <w:rsid w:val="00144D64"/>
    <w:rsid w:val="00161866"/>
    <w:rsid w:val="00161E38"/>
    <w:rsid w:val="001672E2"/>
    <w:rsid w:val="0017129D"/>
    <w:rsid w:val="0017235A"/>
    <w:rsid w:val="00176FFD"/>
    <w:rsid w:val="00181461"/>
    <w:rsid w:val="00192307"/>
    <w:rsid w:val="0019519E"/>
    <w:rsid w:val="001A0209"/>
    <w:rsid w:val="001A3F53"/>
    <w:rsid w:val="001B20CB"/>
    <w:rsid w:val="001C04F2"/>
    <w:rsid w:val="001C6794"/>
    <w:rsid w:val="001D18AA"/>
    <w:rsid w:val="001D535A"/>
    <w:rsid w:val="001D5471"/>
    <w:rsid w:val="001E0CBC"/>
    <w:rsid w:val="001F1BBD"/>
    <w:rsid w:val="001F3F60"/>
    <w:rsid w:val="001F7767"/>
    <w:rsid w:val="002205AE"/>
    <w:rsid w:val="0022204E"/>
    <w:rsid w:val="00230AA2"/>
    <w:rsid w:val="00230BFC"/>
    <w:rsid w:val="0023168B"/>
    <w:rsid w:val="00233D8B"/>
    <w:rsid w:val="00241F70"/>
    <w:rsid w:val="00251EB6"/>
    <w:rsid w:val="00262EE0"/>
    <w:rsid w:val="00264FB3"/>
    <w:rsid w:val="00271E62"/>
    <w:rsid w:val="00277132"/>
    <w:rsid w:val="0028624D"/>
    <w:rsid w:val="002A3CE9"/>
    <w:rsid w:val="002A680D"/>
    <w:rsid w:val="002D0F72"/>
    <w:rsid w:val="002D6C25"/>
    <w:rsid w:val="002F4C26"/>
    <w:rsid w:val="003056FA"/>
    <w:rsid w:val="003102FB"/>
    <w:rsid w:val="003102FC"/>
    <w:rsid w:val="00313A74"/>
    <w:rsid w:val="00321931"/>
    <w:rsid w:val="00321FA3"/>
    <w:rsid w:val="00331ADA"/>
    <w:rsid w:val="0033402E"/>
    <w:rsid w:val="00356D59"/>
    <w:rsid w:val="00364489"/>
    <w:rsid w:val="003705EE"/>
    <w:rsid w:val="00370892"/>
    <w:rsid w:val="003717AD"/>
    <w:rsid w:val="00383F4A"/>
    <w:rsid w:val="00386F1F"/>
    <w:rsid w:val="00395951"/>
    <w:rsid w:val="003A058F"/>
    <w:rsid w:val="003A329A"/>
    <w:rsid w:val="003C2C15"/>
    <w:rsid w:val="003C7A29"/>
    <w:rsid w:val="003D14C7"/>
    <w:rsid w:val="003D3D38"/>
    <w:rsid w:val="003E2B07"/>
    <w:rsid w:val="003E665B"/>
    <w:rsid w:val="003E7ABD"/>
    <w:rsid w:val="003F0D88"/>
    <w:rsid w:val="004110EC"/>
    <w:rsid w:val="00412297"/>
    <w:rsid w:val="00413973"/>
    <w:rsid w:val="004144DE"/>
    <w:rsid w:val="00427D4E"/>
    <w:rsid w:val="0043039B"/>
    <w:rsid w:val="0043333F"/>
    <w:rsid w:val="0043699B"/>
    <w:rsid w:val="00441A65"/>
    <w:rsid w:val="00441EBD"/>
    <w:rsid w:val="00445E2F"/>
    <w:rsid w:val="0045675A"/>
    <w:rsid w:val="004619D1"/>
    <w:rsid w:val="00466DE2"/>
    <w:rsid w:val="00486817"/>
    <w:rsid w:val="00493E5E"/>
    <w:rsid w:val="004A27D6"/>
    <w:rsid w:val="004A30EB"/>
    <w:rsid w:val="004A3CB6"/>
    <w:rsid w:val="004A67AA"/>
    <w:rsid w:val="004B6A98"/>
    <w:rsid w:val="004B7550"/>
    <w:rsid w:val="004C3A75"/>
    <w:rsid w:val="004C63EC"/>
    <w:rsid w:val="004D7ECE"/>
    <w:rsid w:val="004E503A"/>
    <w:rsid w:val="004E5D9A"/>
    <w:rsid w:val="004E6692"/>
    <w:rsid w:val="004E69FB"/>
    <w:rsid w:val="005401B7"/>
    <w:rsid w:val="00540AB6"/>
    <w:rsid w:val="005561AF"/>
    <w:rsid w:val="00561AAD"/>
    <w:rsid w:val="00571906"/>
    <w:rsid w:val="00573CD0"/>
    <w:rsid w:val="005833FD"/>
    <w:rsid w:val="00594988"/>
    <w:rsid w:val="00595DFC"/>
    <w:rsid w:val="00597888"/>
    <w:rsid w:val="005A1C5B"/>
    <w:rsid w:val="005A2D41"/>
    <w:rsid w:val="005A5646"/>
    <w:rsid w:val="005B6BEC"/>
    <w:rsid w:val="005D4923"/>
    <w:rsid w:val="005D50BC"/>
    <w:rsid w:val="005E4AA4"/>
    <w:rsid w:val="005E753C"/>
    <w:rsid w:val="005F5AF8"/>
    <w:rsid w:val="005F67D3"/>
    <w:rsid w:val="00601952"/>
    <w:rsid w:val="006049B9"/>
    <w:rsid w:val="00604DC5"/>
    <w:rsid w:val="006055B5"/>
    <w:rsid w:val="00607A65"/>
    <w:rsid w:val="00612813"/>
    <w:rsid w:val="00616E69"/>
    <w:rsid w:val="006217FE"/>
    <w:rsid w:val="0062442C"/>
    <w:rsid w:val="00624E94"/>
    <w:rsid w:val="0062656C"/>
    <w:rsid w:val="00634AF3"/>
    <w:rsid w:val="00640A5D"/>
    <w:rsid w:val="0064226A"/>
    <w:rsid w:val="00653E2A"/>
    <w:rsid w:val="00657C26"/>
    <w:rsid w:val="00665966"/>
    <w:rsid w:val="00680827"/>
    <w:rsid w:val="00680BEA"/>
    <w:rsid w:val="006834A4"/>
    <w:rsid w:val="00684BE8"/>
    <w:rsid w:val="00687F2C"/>
    <w:rsid w:val="0069416A"/>
    <w:rsid w:val="00694B3D"/>
    <w:rsid w:val="00694C57"/>
    <w:rsid w:val="00694DE4"/>
    <w:rsid w:val="00696B97"/>
    <w:rsid w:val="006A145D"/>
    <w:rsid w:val="006A5C85"/>
    <w:rsid w:val="006B03EC"/>
    <w:rsid w:val="006B5173"/>
    <w:rsid w:val="006B70BC"/>
    <w:rsid w:val="006C1E04"/>
    <w:rsid w:val="006C3BD7"/>
    <w:rsid w:val="006C3C31"/>
    <w:rsid w:val="006C55E6"/>
    <w:rsid w:val="006C71D2"/>
    <w:rsid w:val="006E208B"/>
    <w:rsid w:val="006E4470"/>
    <w:rsid w:val="00701749"/>
    <w:rsid w:val="0070579E"/>
    <w:rsid w:val="00705E64"/>
    <w:rsid w:val="0071052F"/>
    <w:rsid w:val="007175A7"/>
    <w:rsid w:val="00721A45"/>
    <w:rsid w:val="0072665C"/>
    <w:rsid w:val="00727BF7"/>
    <w:rsid w:val="00742F7D"/>
    <w:rsid w:val="00743F1B"/>
    <w:rsid w:val="00745D67"/>
    <w:rsid w:val="007520AF"/>
    <w:rsid w:val="00752488"/>
    <w:rsid w:val="007537FA"/>
    <w:rsid w:val="00775E7F"/>
    <w:rsid w:val="00791B6B"/>
    <w:rsid w:val="007A7AFE"/>
    <w:rsid w:val="007B09D8"/>
    <w:rsid w:val="007B77A6"/>
    <w:rsid w:val="007C2A31"/>
    <w:rsid w:val="007C67AE"/>
    <w:rsid w:val="007D4236"/>
    <w:rsid w:val="007D7C24"/>
    <w:rsid w:val="007E4FC5"/>
    <w:rsid w:val="007F061F"/>
    <w:rsid w:val="007F471D"/>
    <w:rsid w:val="008070C4"/>
    <w:rsid w:val="008078F7"/>
    <w:rsid w:val="00816532"/>
    <w:rsid w:val="00841CE3"/>
    <w:rsid w:val="00846628"/>
    <w:rsid w:val="0084707A"/>
    <w:rsid w:val="00854BD9"/>
    <w:rsid w:val="00865FC5"/>
    <w:rsid w:val="0088208E"/>
    <w:rsid w:val="00885E83"/>
    <w:rsid w:val="00887B52"/>
    <w:rsid w:val="008A03BE"/>
    <w:rsid w:val="008A53B2"/>
    <w:rsid w:val="008B279D"/>
    <w:rsid w:val="008C4F93"/>
    <w:rsid w:val="008C6AB6"/>
    <w:rsid w:val="008C6CED"/>
    <w:rsid w:val="008D1A5E"/>
    <w:rsid w:val="008E0B69"/>
    <w:rsid w:val="008E0EB1"/>
    <w:rsid w:val="008F7467"/>
    <w:rsid w:val="009004CB"/>
    <w:rsid w:val="00900EF0"/>
    <w:rsid w:val="00901ECE"/>
    <w:rsid w:val="009101F4"/>
    <w:rsid w:val="009109AD"/>
    <w:rsid w:val="00911512"/>
    <w:rsid w:val="00916342"/>
    <w:rsid w:val="0091641A"/>
    <w:rsid w:val="00917818"/>
    <w:rsid w:val="00921F5F"/>
    <w:rsid w:val="00922E1D"/>
    <w:rsid w:val="00924C47"/>
    <w:rsid w:val="009370DD"/>
    <w:rsid w:val="0094655D"/>
    <w:rsid w:val="00970BE8"/>
    <w:rsid w:val="00980437"/>
    <w:rsid w:val="009809CB"/>
    <w:rsid w:val="00986C55"/>
    <w:rsid w:val="00992BF1"/>
    <w:rsid w:val="009A1A07"/>
    <w:rsid w:val="009A4CD0"/>
    <w:rsid w:val="009A65BA"/>
    <w:rsid w:val="009B1941"/>
    <w:rsid w:val="009B2265"/>
    <w:rsid w:val="009B2DCA"/>
    <w:rsid w:val="009C1624"/>
    <w:rsid w:val="009C6D46"/>
    <w:rsid w:val="009D42F3"/>
    <w:rsid w:val="009E19D3"/>
    <w:rsid w:val="009F3B61"/>
    <w:rsid w:val="00A21C3C"/>
    <w:rsid w:val="00A30948"/>
    <w:rsid w:val="00A318B9"/>
    <w:rsid w:val="00A36EC4"/>
    <w:rsid w:val="00A51014"/>
    <w:rsid w:val="00A55E6C"/>
    <w:rsid w:val="00A60927"/>
    <w:rsid w:val="00A61F37"/>
    <w:rsid w:val="00A655DF"/>
    <w:rsid w:val="00A66EE2"/>
    <w:rsid w:val="00A67563"/>
    <w:rsid w:val="00A70EEA"/>
    <w:rsid w:val="00A7210E"/>
    <w:rsid w:val="00A74CDB"/>
    <w:rsid w:val="00A808B0"/>
    <w:rsid w:val="00A92947"/>
    <w:rsid w:val="00A939A6"/>
    <w:rsid w:val="00A950F6"/>
    <w:rsid w:val="00AA2009"/>
    <w:rsid w:val="00AA244F"/>
    <w:rsid w:val="00AA5E7D"/>
    <w:rsid w:val="00AB1B76"/>
    <w:rsid w:val="00AC259A"/>
    <w:rsid w:val="00AC60AE"/>
    <w:rsid w:val="00AD34E9"/>
    <w:rsid w:val="00AE1C4B"/>
    <w:rsid w:val="00AE6625"/>
    <w:rsid w:val="00B00E18"/>
    <w:rsid w:val="00B228EE"/>
    <w:rsid w:val="00B256B4"/>
    <w:rsid w:val="00B27BD9"/>
    <w:rsid w:val="00B33B9F"/>
    <w:rsid w:val="00B377D2"/>
    <w:rsid w:val="00B40F80"/>
    <w:rsid w:val="00B43C08"/>
    <w:rsid w:val="00B55AEA"/>
    <w:rsid w:val="00B622D2"/>
    <w:rsid w:val="00B631A2"/>
    <w:rsid w:val="00B63B14"/>
    <w:rsid w:val="00B717CD"/>
    <w:rsid w:val="00B7541A"/>
    <w:rsid w:val="00B824B0"/>
    <w:rsid w:val="00BA3C21"/>
    <w:rsid w:val="00BC5120"/>
    <w:rsid w:val="00BF028C"/>
    <w:rsid w:val="00BF2BEB"/>
    <w:rsid w:val="00BF4282"/>
    <w:rsid w:val="00C02537"/>
    <w:rsid w:val="00C07DD3"/>
    <w:rsid w:val="00C14909"/>
    <w:rsid w:val="00C23147"/>
    <w:rsid w:val="00C306FB"/>
    <w:rsid w:val="00C447C1"/>
    <w:rsid w:val="00C56DB7"/>
    <w:rsid w:val="00C73D96"/>
    <w:rsid w:val="00C85288"/>
    <w:rsid w:val="00C93B93"/>
    <w:rsid w:val="00C93F71"/>
    <w:rsid w:val="00CA3CD9"/>
    <w:rsid w:val="00CA44AD"/>
    <w:rsid w:val="00CA74E1"/>
    <w:rsid w:val="00CB05AB"/>
    <w:rsid w:val="00CC26D7"/>
    <w:rsid w:val="00CD1B80"/>
    <w:rsid w:val="00CD28DC"/>
    <w:rsid w:val="00CD2F81"/>
    <w:rsid w:val="00CD3912"/>
    <w:rsid w:val="00CD6E5B"/>
    <w:rsid w:val="00CE08C9"/>
    <w:rsid w:val="00D01545"/>
    <w:rsid w:val="00D01785"/>
    <w:rsid w:val="00D07888"/>
    <w:rsid w:val="00D10E62"/>
    <w:rsid w:val="00D128B1"/>
    <w:rsid w:val="00D20987"/>
    <w:rsid w:val="00D24547"/>
    <w:rsid w:val="00D2475A"/>
    <w:rsid w:val="00D27A44"/>
    <w:rsid w:val="00D4206B"/>
    <w:rsid w:val="00D60746"/>
    <w:rsid w:val="00D64023"/>
    <w:rsid w:val="00D65CF8"/>
    <w:rsid w:val="00D70AF0"/>
    <w:rsid w:val="00D72C40"/>
    <w:rsid w:val="00D76F97"/>
    <w:rsid w:val="00DA5558"/>
    <w:rsid w:val="00DB65AB"/>
    <w:rsid w:val="00DC5F67"/>
    <w:rsid w:val="00DD6825"/>
    <w:rsid w:val="00DE6210"/>
    <w:rsid w:val="00DE70BC"/>
    <w:rsid w:val="00DF1C77"/>
    <w:rsid w:val="00E03830"/>
    <w:rsid w:val="00E0551C"/>
    <w:rsid w:val="00E05619"/>
    <w:rsid w:val="00E14A04"/>
    <w:rsid w:val="00E24CC4"/>
    <w:rsid w:val="00E322C7"/>
    <w:rsid w:val="00E509CB"/>
    <w:rsid w:val="00E52CAC"/>
    <w:rsid w:val="00E60733"/>
    <w:rsid w:val="00E6337F"/>
    <w:rsid w:val="00E92068"/>
    <w:rsid w:val="00E93568"/>
    <w:rsid w:val="00E971E7"/>
    <w:rsid w:val="00EA4A80"/>
    <w:rsid w:val="00EC0908"/>
    <w:rsid w:val="00EC468A"/>
    <w:rsid w:val="00EC4E89"/>
    <w:rsid w:val="00EC5B53"/>
    <w:rsid w:val="00ED1586"/>
    <w:rsid w:val="00ED6057"/>
    <w:rsid w:val="00EF5701"/>
    <w:rsid w:val="00F02830"/>
    <w:rsid w:val="00F133DB"/>
    <w:rsid w:val="00F14155"/>
    <w:rsid w:val="00F159D1"/>
    <w:rsid w:val="00F20AA3"/>
    <w:rsid w:val="00F21795"/>
    <w:rsid w:val="00F343D7"/>
    <w:rsid w:val="00F4109C"/>
    <w:rsid w:val="00F53ED5"/>
    <w:rsid w:val="00F67824"/>
    <w:rsid w:val="00F67B12"/>
    <w:rsid w:val="00F67CD3"/>
    <w:rsid w:val="00F71C43"/>
    <w:rsid w:val="00F86130"/>
    <w:rsid w:val="00F91A13"/>
    <w:rsid w:val="00F92968"/>
    <w:rsid w:val="00F93234"/>
    <w:rsid w:val="00F93F6B"/>
    <w:rsid w:val="00F941C1"/>
    <w:rsid w:val="00F9449B"/>
    <w:rsid w:val="00F968E7"/>
    <w:rsid w:val="00FD4FFB"/>
    <w:rsid w:val="00FE0814"/>
    <w:rsid w:val="00FE5B6C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B28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048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847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7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847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47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4707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84707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4707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470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9449B"/>
    <w:rPr>
      <w:sz w:val="20"/>
      <w:szCs w:val="20"/>
    </w:rPr>
  </w:style>
  <w:style w:type="character" w:styleId="Marquenotebasdepage">
    <w:name w:val="footnote reference"/>
    <w:aliases w:val="footnote sign"/>
    <w:semiHidden/>
    <w:rsid w:val="00F9449B"/>
    <w:rPr>
      <w:vertAlign w:val="superscript"/>
    </w:rPr>
  </w:style>
  <w:style w:type="table" w:styleId="Grille">
    <w:name w:val="Table Grid"/>
    <w:basedOn w:val="TableauNormal"/>
    <w:semiHidden/>
    <w:rsid w:val="00181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semiHidden/>
    <w:rsid w:val="00DA5558"/>
    <w:rPr>
      <w:color w:val="auto"/>
      <w:u w:val="none"/>
    </w:rPr>
  </w:style>
  <w:style w:type="paragraph" w:styleId="Textedebulles">
    <w:name w:val="Balloon Text"/>
    <w:basedOn w:val="Normal"/>
    <w:semiHidden/>
    <w:rsid w:val="00321931"/>
    <w:rPr>
      <w:rFonts w:ascii="Tahoma" w:hAnsi="Tahoma" w:cs="Tahoma"/>
      <w:sz w:val="16"/>
      <w:szCs w:val="16"/>
    </w:rPr>
  </w:style>
  <w:style w:type="paragraph" w:customStyle="1" w:styleId="owc-list">
    <w:name w:val="owc-list"/>
    <w:basedOn w:val="owc-standard"/>
    <w:rsid w:val="00E93568"/>
    <w:pPr>
      <w:numPr>
        <w:numId w:val="35"/>
      </w:numPr>
      <w:spacing w:before="40" w:after="40"/>
    </w:pPr>
    <w:rPr>
      <w:rFonts w:cs="Arial"/>
      <w:szCs w:val="16"/>
    </w:rPr>
  </w:style>
  <w:style w:type="paragraph" w:styleId="En-tte">
    <w:name w:val="header"/>
    <w:basedOn w:val="Normal"/>
    <w:semiHidden/>
    <w:rsid w:val="00A939A6"/>
    <w:pPr>
      <w:tabs>
        <w:tab w:val="center" w:pos="4536"/>
        <w:tab w:val="right" w:pos="9072"/>
      </w:tabs>
    </w:pPr>
  </w:style>
  <w:style w:type="paragraph" w:styleId="Explorateurdedocument">
    <w:name w:val="Document Map"/>
    <w:basedOn w:val="Normal"/>
    <w:semiHidden/>
    <w:rsid w:val="00264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wc-standard">
    <w:name w:val="owc-standard"/>
    <w:basedOn w:val="Normal"/>
    <w:link w:val="owc-standardZchnZchn"/>
    <w:rsid w:val="009004CB"/>
    <w:pPr>
      <w:spacing w:before="60" w:after="120"/>
      <w:jc w:val="both"/>
      <w:outlineLvl w:val="0"/>
    </w:pPr>
    <w:rPr>
      <w:rFonts w:ascii="Arial" w:hAnsi="Arial"/>
      <w:sz w:val="16"/>
      <w:lang w:val="en-GB"/>
    </w:rPr>
  </w:style>
  <w:style w:type="character" w:customStyle="1" w:styleId="link">
    <w:name w:val="link"/>
    <w:basedOn w:val="Policepardfaut"/>
    <w:semiHidden/>
    <w:rsid w:val="00A808B0"/>
  </w:style>
  <w:style w:type="paragraph" w:styleId="Pieddepage">
    <w:name w:val="footer"/>
    <w:basedOn w:val="owc-standard"/>
    <w:semiHidden/>
    <w:rsid w:val="00DA5558"/>
    <w:pPr>
      <w:tabs>
        <w:tab w:val="center" w:pos="4536"/>
        <w:tab w:val="right" w:pos="9072"/>
      </w:tabs>
    </w:pPr>
    <w:rPr>
      <w:sz w:val="14"/>
    </w:rPr>
  </w:style>
  <w:style w:type="character" w:customStyle="1" w:styleId="fieldaddtitle">
    <w:name w:val="field_addtitle"/>
    <w:basedOn w:val="Policepardfaut"/>
    <w:rsid w:val="008A53B2"/>
  </w:style>
  <w:style w:type="character" w:styleId="Numrodepage">
    <w:name w:val="page number"/>
    <w:semiHidden/>
    <w:rsid w:val="00B377D2"/>
    <w:rPr>
      <w:rFonts w:ascii="Times New Roman" w:hAnsi="Times New Roman"/>
      <w:sz w:val="16"/>
    </w:rPr>
  </w:style>
  <w:style w:type="paragraph" w:customStyle="1" w:styleId="owc-headline">
    <w:name w:val="owc-headline"/>
    <w:basedOn w:val="owc-standard"/>
    <w:next w:val="owc-standard"/>
    <w:link w:val="owc-headlineZchnZchn"/>
    <w:rsid w:val="00A21C3C"/>
    <w:pPr>
      <w:spacing w:before="240"/>
      <w:contextualSpacing/>
    </w:pPr>
    <w:rPr>
      <w:b/>
      <w:sz w:val="18"/>
    </w:rPr>
  </w:style>
  <w:style w:type="paragraph" w:customStyle="1" w:styleId="owc-references">
    <w:name w:val="owc-references"/>
    <w:basedOn w:val="owc-standard"/>
    <w:rsid w:val="00816532"/>
    <w:pPr>
      <w:spacing w:after="40"/>
      <w:ind w:left="357" w:hanging="357"/>
    </w:pPr>
    <w:rPr>
      <w:sz w:val="14"/>
    </w:rPr>
  </w:style>
  <w:style w:type="paragraph" w:customStyle="1" w:styleId="owctabletext">
    <w:name w:val="owc_table text"/>
    <w:basedOn w:val="Normal"/>
    <w:next w:val="owc-standard"/>
    <w:link w:val="owctabletextZchnZchn"/>
    <w:autoRedefine/>
    <w:rsid w:val="00841CE3"/>
    <w:pPr>
      <w:spacing w:before="20" w:after="20"/>
    </w:pPr>
    <w:rPr>
      <w:rFonts w:ascii="Arial" w:hAnsi="Arial"/>
      <w:sz w:val="16"/>
      <w:szCs w:val="14"/>
      <w:lang w:val="en-GB"/>
    </w:rPr>
  </w:style>
  <w:style w:type="paragraph" w:customStyle="1" w:styleId="owc-authors">
    <w:name w:val="owc-authors"/>
    <w:basedOn w:val="owc-standard"/>
    <w:next w:val="owc-standard"/>
    <w:rsid w:val="006E208B"/>
    <w:pPr>
      <w:spacing w:after="240"/>
      <w:jc w:val="center"/>
    </w:pPr>
    <w:rPr>
      <w:szCs w:val="16"/>
    </w:rPr>
  </w:style>
  <w:style w:type="paragraph" w:customStyle="1" w:styleId="owc-figure">
    <w:name w:val="owc-figure"/>
    <w:basedOn w:val="Normal"/>
    <w:next w:val="owc-standard"/>
    <w:link w:val="owc-figureZchnZchn"/>
    <w:rsid w:val="00A21C3C"/>
    <w:pPr>
      <w:spacing w:before="80" w:after="120"/>
    </w:pPr>
    <w:rPr>
      <w:rFonts w:ascii="Arial" w:hAnsi="Arial" w:cs="Arial"/>
      <w:b/>
      <w:bCs/>
      <w:sz w:val="16"/>
      <w:szCs w:val="16"/>
    </w:rPr>
  </w:style>
  <w:style w:type="paragraph" w:customStyle="1" w:styleId="owc-footnote">
    <w:name w:val="owc-footnote"/>
    <w:basedOn w:val="Normal"/>
    <w:next w:val="Normal"/>
    <w:link w:val="owc-footnoteZchnZchn"/>
    <w:rsid w:val="00277132"/>
    <w:pPr>
      <w:spacing w:before="60" w:after="60"/>
    </w:pPr>
    <w:rPr>
      <w:rFonts w:ascii="Arial" w:hAnsi="Arial"/>
      <w:sz w:val="14"/>
      <w:szCs w:val="22"/>
      <w:lang w:val="en-GB"/>
    </w:rPr>
  </w:style>
  <w:style w:type="numbering" w:styleId="111111">
    <w:name w:val="Outline List 2"/>
    <w:basedOn w:val="Aucuneliste"/>
    <w:semiHidden/>
    <w:rsid w:val="0084707A"/>
    <w:pPr>
      <w:numPr>
        <w:numId w:val="2"/>
      </w:numPr>
    </w:pPr>
  </w:style>
  <w:style w:type="numbering" w:styleId="1ai">
    <w:name w:val="Outline List 1"/>
    <w:basedOn w:val="Aucuneliste"/>
    <w:semiHidden/>
    <w:rsid w:val="0084707A"/>
    <w:pPr>
      <w:numPr>
        <w:numId w:val="3"/>
      </w:numPr>
    </w:pPr>
  </w:style>
  <w:style w:type="paragraph" w:styleId="Salutations">
    <w:name w:val="Salutation"/>
    <w:basedOn w:val="Normal"/>
    <w:next w:val="Normal"/>
    <w:semiHidden/>
    <w:rsid w:val="0084707A"/>
  </w:style>
  <w:style w:type="numbering" w:styleId="ArticleSection">
    <w:name w:val="Outline List 3"/>
    <w:basedOn w:val="Aucuneliste"/>
    <w:semiHidden/>
    <w:rsid w:val="0084707A"/>
    <w:pPr>
      <w:numPr>
        <w:numId w:val="4"/>
      </w:numPr>
    </w:pPr>
  </w:style>
  <w:style w:type="paragraph" w:styleId="Listepuces">
    <w:name w:val="List Bullet"/>
    <w:basedOn w:val="Normal"/>
    <w:semiHidden/>
    <w:rsid w:val="0084707A"/>
    <w:pPr>
      <w:numPr>
        <w:numId w:val="5"/>
      </w:numPr>
    </w:pPr>
  </w:style>
  <w:style w:type="paragraph" w:styleId="Listepuces2">
    <w:name w:val="List Bullet 2"/>
    <w:basedOn w:val="Normal"/>
    <w:semiHidden/>
    <w:rsid w:val="0084707A"/>
    <w:pPr>
      <w:numPr>
        <w:numId w:val="6"/>
      </w:numPr>
    </w:pPr>
  </w:style>
  <w:style w:type="paragraph" w:styleId="Listepuces3">
    <w:name w:val="List Bullet 3"/>
    <w:basedOn w:val="Normal"/>
    <w:semiHidden/>
    <w:rsid w:val="0084707A"/>
    <w:pPr>
      <w:numPr>
        <w:numId w:val="7"/>
      </w:numPr>
    </w:pPr>
  </w:style>
  <w:style w:type="paragraph" w:styleId="Listepuces4">
    <w:name w:val="List Bullet 4"/>
    <w:basedOn w:val="Normal"/>
    <w:semiHidden/>
    <w:rsid w:val="0084707A"/>
    <w:pPr>
      <w:numPr>
        <w:numId w:val="8"/>
      </w:numPr>
    </w:pPr>
  </w:style>
  <w:style w:type="paragraph" w:styleId="Listepuces5">
    <w:name w:val="List Bullet 5"/>
    <w:basedOn w:val="Normal"/>
    <w:semiHidden/>
    <w:rsid w:val="0084707A"/>
    <w:pPr>
      <w:numPr>
        <w:numId w:val="9"/>
      </w:numPr>
    </w:pPr>
  </w:style>
  <w:style w:type="character" w:styleId="Lienhypertextesuivi">
    <w:name w:val="FollowedHyperlink"/>
    <w:semiHidden/>
    <w:rsid w:val="0084707A"/>
    <w:rPr>
      <w:color w:val="800080"/>
      <w:u w:val="single"/>
    </w:rPr>
  </w:style>
  <w:style w:type="paragraph" w:styleId="Normalcentr">
    <w:name w:val="Block Text"/>
    <w:basedOn w:val="Normal"/>
    <w:semiHidden/>
    <w:rsid w:val="0084707A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84707A"/>
  </w:style>
  <w:style w:type="paragraph" w:styleId="Signaturelectronique">
    <w:name w:val="E-mail Signature"/>
    <w:basedOn w:val="Normal"/>
    <w:semiHidden/>
    <w:rsid w:val="0084707A"/>
  </w:style>
  <w:style w:type="paragraph" w:styleId="Titredenote">
    <w:name w:val="Note Heading"/>
    <w:basedOn w:val="Normal"/>
    <w:next w:val="Normal"/>
    <w:semiHidden/>
    <w:rsid w:val="0084707A"/>
  </w:style>
  <w:style w:type="paragraph" w:styleId="Formulepolitesse">
    <w:name w:val="Closing"/>
    <w:basedOn w:val="Normal"/>
    <w:semiHidden/>
    <w:rsid w:val="0084707A"/>
    <w:pPr>
      <w:ind w:left="4252"/>
    </w:pPr>
  </w:style>
  <w:style w:type="paragraph" w:styleId="AdresseHTML">
    <w:name w:val="HTML Address"/>
    <w:basedOn w:val="Normal"/>
    <w:semiHidden/>
    <w:rsid w:val="0084707A"/>
    <w:rPr>
      <w:i/>
      <w:iCs/>
    </w:rPr>
  </w:style>
  <w:style w:type="character" w:styleId="AcronymeHTML">
    <w:name w:val="HTML Acronym"/>
    <w:basedOn w:val="Policepardfaut"/>
    <w:semiHidden/>
    <w:rsid w:val="0084707A"/>
  </w:style>
  <w:style w:type="character" w:styleId="ExempleHTML">
    <w:name w:val="HTML Sample"/>
    <w:semiHidden/>
    <w:rsid w:val="0084707A"/>
    <w:rPr>
      <w:rFonts w:ascii="Courier New" w:hAnsi="Courier New" w:cs="Courier New"/>
    </w:rPr>
  </w:style>
  <w:style w:type="character" w:styleId="CodeHTML">
    <w:name w:val="HTML Code"/>
    <w:semiHidden/>
    <w:rsid w:val="0084707A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4707A"/>
    <w:rPr>
      <w:i/>
      <w:iCs/>
    </w:rPr>
  </w:style>
  <w:style w:type="character" w:styleId="MachinecrireHTML">
    <w:name w:val="HTML Typewriter"/>
    <w:semiHidden/>
    <w:rsid w:val="0084707A"/>
    <w:rPr>
      <w:rFonts w:ascii="Courier New" w:hAnsi="Courier New" w:cs="Courier New"/>
      <w:sz w:val="20"/>
      <w:szCs w:val="20"/>
    </w:rPr>
  </w:style>
  <w:style w:type="character" w:styleId="ClavierHTML">
    <w:name w:val="HTML Keyboard"/>
    <w:semiHidden/>
    <w:rsid w:val="0084707A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4707A"/>
    <w:rPr>
      <w:i/>
      <w:iCs/>
    </w:rPr>
  </w:style>
  <w:style w:type="paragraph" w:styleId="HTMLprformat">
    <w:name w:val="HTML Preformatted"/>
    <w:basedOn w:val="Normal"/>
    <w:semiHidden/>
    <w:rsid w:val="0084707A"/>
    <w:rPr>
      <w:rFonts w:ascii="Courier New" w:hAnsi="Courier New" w:cs="Courier New"/>
      <w:sz w:val="20"/>
      <w:szCs w:val="20"/>
    </w:rPr>
  </w:style>
  <w:style w:type="character" w:styleId="SiteHTML">
    <w:name w:val="HTML Cite"/>
    <w:semiHidden/>
    <w:rsid w:val="0084707A"/>
    <w:rPr>
      <w:i/>
      <w:iCs/>
    </w:rPr>
  </w:style>
  <w:style w:type="paragraph" w:styleId="Liste">
    <w:name w:val="List"/>
    <w:basedOn w:val="Normal"/>
    <w:semiHidden/>
    <w:rsid w:val="0084707A"/>
    <w:pPr>
      <w:ind w:left="283" w:hanging="283"/>
    </w:pPr>
  </w:style>
  <w:style w:type="paragraph" w:styleId="Liste2">
    <w:name w:val="List 2"/>
    <w:basedOn w:val="Normal"/>
    <w:semiHidden/>
    <w:rsid w:val="0084707A"/>
    <w:pPr>
      <w:ind w:left="566" w:hanging="283"/>
    </w:pPr>
  </w:style>
  <w:style w:type="paragraph" w:styleId="Liste3">
    <w:name w:val="List 3"/>
    <w:basedOn w:val="Normal"/>
    <w:semiHidden/>
    <w:rsid w:val="0084707A"/>
    <w:pPr>
      <w:ind w:left="849" w:hanging="283"/>
    </w:pPr>
  </w:style>
  <w:style w:type="paragraph" w:styleId="Liste4">
    <w:name w:val="List 4"/>
    <w:basedOn w:val="Normal"/>
    <w:semiHidden/>
    <w:rsid w:val="0084707A"/>
    <w:pPr>
      <w:ind w:left="1132" w:hanging="283"/>
    </w:pPr>
  </w:style>
  <w:style w:type="paragraph" w:styleId="Liste5">
    <w:name w:val="List 5"/>
    <w:basedOn w:val="Normal"/>
    <w:semiHidden/>
    <w:rsid w:val="0084707A"/>
    <w:pPr>
      <w:ind w:left="1415" w:hanging="283"/>
    </w:pPr>
  </w:style>
  <w:style w:type="paragraph" w:styleId="Listecontinue">
    <w:name w:val="List Continue"/>
    <w:basedOn w:val="Normal"/>
    <w:semiHidden/>
    <w:rsid w:val="0084707A"/>
    <w:pPr>
      <w:spacing w:after="120"/>
      <w:ind w:left="283"/>
    </w:pPr>
  </w:style>
  <w:style w:type="paragraph" w:styleId="Listecontinue2">
    <w:name w:val="List Continue 2"/>
    <w:basedOn w:val="Normal"/>
    <w:semiHidden/>
    <w:rsid w:val="0084707A"/>
    <w:pPr>
      <w:spacing w:after="120"/>
      <w:ind w:left="566"/>
    </w:pPr>
  </w:style>
  <w:style w:type="paragraph" w:styleId="Listecontinue3">
    <w:name w:val="List Continue 3"/>
    <w:basedOn w:val="Normal"/>
    <w:semiHidden/>
    <w:rsid w:val="0084707A"/>
    <w:pPr>
      <w:spacing w:after="120"/>
      <w:ind w:left="849"/>
    </w:pPr>
  </w:style>
  <w:style w:type="paragraph" w:styleId="Listecontinue4">
    <w:name w:val="List Continue 4"/>
    <w:basedOn w:val="Normal"/>
    <w:semiHidden/>
    <w:rsid w:val="0084707A"/>
    <w:pPr>
      <w:spacing w:after="120"/>
      <w:ind w:left="1132"/>
    </w:pPr>
  </w:style>
  <w:style w:type="paragraph" w:styleId="Listecontinue5">
    <w:name w:val="List Continue 5"/>
    <w:basedOn w:val="Normal"/>
    <w:semiHidden/>
    <w:rsid w:val="0084707A"/>
    <w:pPr>
      <w:spacing w:after="120"/>
      <w:ind w:left="1415"/>
    </w:pPr>
  </w:style>
  <w:style w:type="paragraph" w:styleId="Listenumros">
    <w:name w:val="List Number"/>
    <w:basedOn w:val="Normal"/>
    <w:semiHidden/>
    <w:rsid w:val="0084707A"/>
    <w:pPr>
      <w:numPr>
        <w:numId w:val="10"/>
      </w:numPr>
    </w:pPr>
  </w:style>
  <w:style w:type="paragraph" w:styleId="Listenumros2">
    <w:name w:val="List Number 2"/>
    <w:basedOn w:val="Normal"/>
    <w:semiHidden/>
    <w:rsid w:val="0084707A"/>
    <w:pPr>
      <w:numPr>
        <w:numId w:val="11"/>
      </w:numPr>
    </w:pPr>
  </w:style>
  <w:style w:type="paragraph" w:styleId="Listenumros3">
    <w:name w:val="List Number 3"/>
    <w:basedOn w:val="Normal"/>
    <w:semiHidden/>
    <w:rsid w:val="0084707A"/>
    <w:pPr>
      <w:numPr>
        <w:numId w:val="12"/>
      </w:numPr>
    </w:pPr>
  </w:style>
  <w:style w:type="paragraph" w:styleId="Listenumros4">
    <w:name w:val="List Number 4"/>
    <w:basedOn w:val="Normal"/>
    <w:semiHidden/>
    <w:rsid w:val="0084707A"/>
    <w:pPr>
      <w:numPr>
        <w:numId w:val="13"/>
      </w:numPr>
    </w:pPr>
  </w:style>
  <w:style w:type="paragraph" w:styleId="Listenumros5">
    <w:name w:val="List Number 5"/>
    <w:basedOn w:val="Normal"/>
    <w:semiHidden/>
    <w:rsid w:val="0084707A"/>
    <w:pPr>
      <w:numPr>
        <w:numId w:val="14"/>
      </w:numPr>
    </w:pPr>
  </w:style>
  <w:style w:type="paragraph" w:styleId="En-ttedemessage">
    <w:name w:val="Message Header"/>
    <w:basedOn w:val="Normal"/>
    <w:semiHidden/>
    <w:rsid w:val="008470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ebrut">
    <w:name w:val="Plain Text"/>
    <w:basedOn w:val="Normal"/>
    <w:semiHidden/>
    <w:rsid w:val="008470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4707A"/>
  </w:style>
  <w:style w:type="paragraph" w:styleId="Retraitnormal">
    <w:name w:val="Normal Indent"/>
    <w:basedOn w:val="Normal"/>
    <w:semiHidden/>
    <w:rsid w:val="0084707A"/>
    <w:pPr>
      <w:ind w:left="708"/>
    </w:pPr>
  </w:style>
  <w:style w:type="table" w:styleId="Effets3D1">
    <w:name w:val="Table 3D effects 1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8470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ntemporain">
    <w:name w:val="Table Contemporary"/>
    <w:basedOn w:val="TableauNormal"/>
    <w:semiHidden/>
    <w:rsid w:val="0084707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imple1">
    <w:name w:val="Table Simple 1"/>
    <w:basedOn w:val="TableauNormal"/>
    <w:semiHidden/>
    <w:rsid w:val="0084707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gant">
    <w:name w:val="Table Elegant"/>
    <w:basedOn w:val="TableauNormal"/>
    <w:semiHidden/>
    <w:rsid w:val="0084707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semiHidden/>
    <w:rsid w:val="0084707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84707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84707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lassique1">
    <w:name w:val="Table Classic 1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84707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84707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1">
    <w:name w:val="Table List 1"/>
    <w:basedOn w:val="TableauNormal"/>
    <w:semiHidden/>
    <w:rsid w:val="0084707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2">
    <w:name w:val="Table List 2"/>
    <w:basedOn w:val="TableauNormal"/>
    <w:semiHidden/>
    <w:rsid w:val="0084707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3">
    <w:name w:val="Table List 3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4">
    <w:name w:val="Table List 4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eencolonnes5">
    <w:name w:val="Table List 5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6">
    <w:name w:val="Table List 6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eencolonnes7">
    <w:name w:val="Table List 7"/>
    <w:basedOn w:val="TableauNormal"/>
    <w:semiHidden/>
    <w:rsid w:val="0084707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eencolonnes8">
    <w:name w:val="Table List 8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nel">
    <w:name w:val="Table Professional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1">
    <w:name w:val="Table Grid 1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84707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84707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84707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84707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84707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84707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84707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84707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Ple1">
    <w:name w:val="Table Subtle 1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84707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TableauNormal"/>
    <w:semiHidden/>
    <w:rsid w:val="0084707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84707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84707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semiHidden/>
    <w:rsid w:val="0084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semiHidden/>
    <w:rsid w:val="0084707A"/>
    <w:pPr>
      <w:spacing w:after="120"/>
    </w:pPr>
  </w:style>
  <w:style w:type="paragraph" w:styleId="Corpsdetexte2">
    <w:name w:val="Body Text 2"/>
    <w:basedOn w:val="Normal"/>
    <w:semiHidden/>
    <w:rsid w:val="0084707A"/>
    <w:pPr>
      <w:spacing w:after="120" w:line="480" w:lineRule="auto"/>
    </w:pPr>
  </w:style>
  <w:style w:type="paragraph" w:styleId="Corpsdetexte3">
    <w:name w:val="Body Text 3"/>
    <w:basedOn w:val="Normal"/>
    <w:semiHidden/>
    <w:rsid w:val="0084707A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semiHidden/>
    <w:rsid w:val="0084707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4707A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4707A"/>
    <w:pPr>
      <w:ind w:firstLine="210"/>
    </w:pPr>
  </w:style>
  <w:style w:type="paragraph" w:styleId="Retraitcorpsdetexte">
    <w:name w:val="Body Text Indent"/>
    <w:basedOn w:val="Normal"/>
    <w:semiHidden/>
    <w:rsid w:val="0084707A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84707A"/>
    <w:pPr>
      <w:ind w:firstLine="210"/>
    </w:pPr>
  </w:style>
  <w:style w:type="paragraph" w:styleId="Adresseexpditeur">
    <w:name w:val="envelope return"/>
    <w:basedOn w:val="Normal"/>
    <w:semiHidden/>
    <w:rsid w:val="0084707A"/>
    <w:rPr>
      <w:rFonts w:ascii="Arial" w:hAnsi="Arial" w:cs="Arial"/>
      <w:sz w:val="20"/>
      <w:szCs w:val="20"/>
    </w:rPr>
  </w:style>
  <w:style w:type="paragraph" w:styleId="Adressedestinataire">
    <w:name w:val="envelope address"/>
    <w:basedOn w:val="Normal"/>
    <w:semiHidden/>
    <w:rsid w:val="0084707A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84707A"/>
    <w:pPr>
      <w:ind w:left="4252"/>
    </w:pPr>
  </w:style>
  <w:style w:type="paragraph" w:styleId="Sous-titre">
    <w:name w:val="Subtitle"/>
    <w:basedOn w:val="Normal"/>
    <w:qFormat/>
    <w:rsid w:val="0084707A"/>
    <w:pPr>
      <w:spacing w:after="60"/>
      <w:jc w:val="center"/>
      <w:outlineLvl w:val="1"/>
    </w:pPr>
    <w:rPr>
      <w:rFonts w:ascii="Arial" w:hAnsi="Arial" w:cs="Arial"/>
    </w:rPr>
  </w:style>
  <w:style w:type="character" w:styleId="Numrodeligne">
    <w:name w:val="line number"/>
    <w:basedOn w:val="Policepardfaut"/>
    <w:semiHidden/>
    <w:rsid w:val="0084707A"/>
  </w:style>
  <w:style w:type="paragraph" w:customStyle="1" w:styleId="owc-abstract">
    <w:name w:val="owc-abstract"/>
    <w:basedOn w:val="owc-standard"/>
    <w:rsid w:val="00493E5E"/>
    <w:rPr>
      <w:i/>
    </w:rPr>
  </w:style>
  <w:style w:type="character" w:customStyle="1" w:styleId="owc-standardZchnZchn">
    <w:name w:val="owc-standard Zchn Zchn"/>
    <w:link w:val="owc-standard"/>
    <w:rsid w:val="009004CB"/>
    <w:rPr>
      <w:rFonts w:ascii="Arial" w:hAnsi="Arial"/>
      <w:sz w:val="16"/>
      <w:szCs w:val="24"/>
      <w:lang w:val="en-GB" w:eastAsia="de-DE" w:bidi="ar-SA"/>
    </w:rPr>
  </w:style>
  <w:style w:type="character" w:customStyle="1" w:styleId="owc-footnoteZchnZchn">
    <w:name w:val="owc-footnote Zchn Zchn"/>
    <w:link w:val="owc-footnote"/>
    <w:rsid w:val="00277132"/>
    <w:rPr>
      <w:rFonts w:ascii="Arial" w:hAnsi="Arial"/>
      <w:sz w:val="14"/>
      <w:szCs w:val="22"/>
      <w:lang w:val="en-GB" w:eastAsia="de-DE" w:bidi="ar-SA"/>
    </w:rPr>
  </w:style>
  <w:style w:type="character" w:customStyle="1" w:styleId="owctabletextZchnZchn">
    <w:name w:val="owc_table text Zchn Zchn"/>
    <w:link w:val="owctabletext"/>
    <w:rsid w:val="00841CE3"/>
    <w:rPr>
      <w:rFonts w:ascii="Arial" w:hAnsi="Arial"/>
      <w:sz w:val="16"/>
      <w:szCs w:val="14"/>
      <w:lang w:val="en-GB" w:eastAsia="de-DE" w:bidi="ar-SA"/>
    </w:rPr>
  </w:style>
  <w:style w:type="paragraph" w:customStyle="1" w:styleId="owc-table-headline">
    <w:name w:val="owc-table-headline"/>
    <w:basedOn w:val="owc-figure"/>
    <w:rsid w:val="00A21C3C"/>
  </w:style>
  <w:style w:type="table" w:customStyle="1" w:styleId="owc-table">
    <w:name w:val="owc-table"/>
    <w:basedOn w:val="TableauNormal"/>
    <w:rsid w:val="0001137B"/>
    <w:pPr>
      <w:spacing w:before="20" w:after="20"/>
    </w:pPr>
    <w:rPr>
      <w:rFonts w:ascii="Arial" w:hAnsi="Arial"/>
      <w:sz w:val="14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wc-figureZchnZchn">
    <w:name w:val="owc-figure Zchn Zchn"/>
    <w:link w:val="owc-figure"/>
    <w:rsid w:val="00A21C3C"/>
    <w:rPr>
      <w:rFonts w:ascii="Arial" w:hAnsi="Arial" w:cs="Arial"/>
      <w:b/>
      <w:bCs/>
      <w:sz w:val="16"/>
      <w:szCs w:val="16"/>
      <w:lang w:val="de-DE" w:eastAsia="de-DE" w:bidi="ar-SA"/>
    </w:rPr>
  </w:style>
  <w:style w:type="paragraph" w:styleId="TM1">
    <w:name w:val="toc 1"/>
    <w:basedOn w:val="Normal"/>
    <w:next w:val="Normal"/>
    <w:autoRedefine/>
    <w:semiHidden/>
    <w:rsid w:val="00F4109C"/>
    <w:pPr>
      <w:tabs>
        <w:tab w:val="right" w:leader="dot" w:pos="6964"/>
      </w:tabs>
    </w:pPr>
    <w:rPr>
      <w:noProof/>
      <w:sz w:val="16"/>
      <w:szCs w:val="16"/>
    </w:rPr>
  </w:style>
  <w:style w:type="paragraph" w:styleId="TM2">
    <w:name w:val="toc 2"/>
    <w:basedOn w:val="Normal"/>
    <w:next w:val="Normal"/>
    <w:autoRedefine/>
    <w:semiHidden/>
    <w:rsid w:val="00F4109C"/>
    <w:pPr>
      <w:ind w:left="240"/>
    </w:pPr>
  </w:style>
  <w:style w:type="paragraph" w:styleId="TM3">
    <w:name w:val="toc 3"/>
    <w:basedOn w:val="Normal"/>
    <w:next w:val="Normal"/>
    <w:autoRedefine/>
    <w:semiHidden/>
    <w:rsid w:val="00F4109C"/>
    <w:pPr>
      <w:ind w:left="480"/>
    </w:pPr>
  </w:style>
  <w:style w:type="paragraph" w:styleId="TM4">
    <w:name w:val="toc 4"/>
    <w:basedOn w:val="Normal"/>
    <w:next w:val="Normal"/>
    <w:autoRedefine/>
    <w:semiHidden/>
    <w:rsid w:val="00F4109C"/>
    <w:pPr>
      <w:ind w:left="720"/>
    </w:pPr>
  </w:style>
  <w:style w:type="paragraph" w:styleId="TM5">
    <w:name w:val="toc 5"/>
    <w:basedOn w:val="Normal"/>
    <w:next w:val="Normal"/>
    <w:autoRedefine/>
    <w:semiHidden/>
    <w:rsid w:val="00F4109C"/>
    <w:pPr>
      <w:ind w:left="960"/>
    </w:pPr>
  </w:style>
  <w:style w:type="paragraph" w:styleId="TM6">
    <w:name w:val="toc 6"/>
    <w:basedOn w:val="Normal"/>
    <w:next w:val="Normal"/>
    <w:autoRedefine/>
    <w:semiHidden/>
    <w:rsid w:val="00F4109C"/>
    <w:pPr>
      <w:ind w:left="1200"/>
    </w:pPr>
  </w:style>
  <w:style w:type="paragraph" w:styleId="TM7">
    <w:name w:val="toc 7"/>
    <w:basedOn w:val="Normal"/>
    <w:next w:val="Normal"/>
    <w:autoRedefine/>
    <w:semiHidden/>
    <w:rsid w:val="00F4109C"/>
    <w:pPr>
      <w:ind w:left="1440"/>
    </w:pPr>
  </w:style>
  <w:style w:type="paragraph" w:styleId="TM8">
    <w:name w:val="toc 8"/>
    <w:basedOn w:val="Normal"/>
    <w:next w:val="Normal"/>
    <w:autoRedefine/>
    <w:semiHidden/>
    <w:rsid w:val="00F4109C"/>
    <w:pPr>
      <w:ind w:left="1680"/>
    </w:pPr>
  </w:style>
  <w:style w:type="paragraph" w:styleId="TM9">
    <w:name w:val="toc 9"/>
    <w:basedOn w:val="Normal"/>
    <w:next w:val="Normal"/>
    <w:autoRedefine/>
    <w:semiHidden/>
    <w:rsid w:val="00F4109C"/>
    <w:pPr>
      <w:ind w:left="1920"/>
    </w:pPr>
  </w:style>
  <w:style w:type="character" w:customStyle="1" w:styleId="owc-headlineZchnZchn">
    <w:name w:val="owc-headline Zchn Zchn"/>
    <w:link w:val="owc-headline"/>
    <w:rsid w:val="00A21C3C"/>
    <w:rPr>
      <w:rFonts w:ascii="Arial" w:hAnsi="Arial"/>
      <w:b/>
      <w:sz w:val="18"/>
      <w:szCs w:val="24"/>
      <w:lang w:val="en-GB" w:eastAsia="de-DE" w:bidi="ar-SA"/>
    </w:rPr>
  </w:style>
  <w:style w:type="character" w:styleId="Marquedannotation">
    <w:name w:val="annotation reference"/>
    <w:semiHidden/>
    <w:rsid w:val="00F4109C"/>
    <w:rPr>
      <w:sz w:val="16"/>
      <w:szCs w:val="16"/>
    </w:rPr>
  </w:style>
  <w:style w:type="paragraph" w:customStyle="1" w:styleId="BalloonText1">
    <w:name w:val="Balloon Text1"/>
    <w:basedOn w:val="Normal"/>
    <w:semiHidden/>
    <w:rsid w:val="00F4109C"/>
    <w:rPr>
      <w:rFonts w:ascii="Tahoma" w:hAnsi="Tahoma" w:cs="Tahoma"/>
      <w:sz w:val="16"/>
      <w:szCs w:val="16"/>
    </w:rPr>
  </w:style>
  <w:style w:type="paragraph" w:customStyle="1" w:styleId="fiblmodul">
    <w:name w:val="fibl_modul"/>
    <w:basedOn w:val="Normal"/>
    <w:next w:val="Normal"/>
    <w:semiHidden/>
    <w:rsid w:val="00F4109C"/>
    <w:pPr>
      <w:numPr>
        <w:numId w:val="21"/>
      </w:numPr>
      <w:suppressAutoHyphens/>
      <w:spacing w:after="360" w:line="400" w:lineRule="atLeast"/>
      <w:contextualSpacing/>
    </w:pPr>
    <w:rPr>
      <w:rFonts w:ascii="Times" w:eastAsia="Times" w:hAnsi="Times" w:cs="Arial"/>
      <w:b/>
      <w:color w:val="00B091"/>
      <w:sz w:val="36"/>
      <w:szCs w:val="32"/>
    </w:rPr>
  </w:style>
  <w:style w:type="paragraph" w:customStyle="1" w:styleId="owc-title">
    <w:name w:val="owc-title"/>
    <w:basedOn w:val="Normal"/>
    <w:rsid w:val="00E0551C"/>
    <w:pPr>
      <w:spacing w:after="180"/>
      <w:contextualSpacing/>
      <w:jc w:val="center"/>
      <w:outlineLvl w:val="0"/>
    </w:pPr>
    <w:rPr>
      <w:rFonts w:ascii="Arial" w:hAnsi="Arial"/>
      <w:b/>
      <w:sz w:val="20"/>
      <w:szCs w:val="16"/>
      <w:lang w:val="en-GB"/>
    </w:rPr>
  </w:style>
  <w:style w:type="paragraph" w:styleId="Commentaire">
    <w:name w:val="annotation text"/>
    <w:basedOn w:val="Normal"/>
    <w:link w:val="CommentaireCar"/>
    <w:semiHidden/>
    <w:unhideWhenUsed/>
    <w:rsid w:val="00B63B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3B14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63B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3B14"/>
    <w:rPr>
      <w:b/>
      <w:bCs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048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8470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7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847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8470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4707A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84707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4707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470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9449B"/>
    <w:rPr>
      <w:sz w:val="20"/>
      <w:szCs w:val="20"/>
    </w:rPr>
  </w:style>
  <w:style w:type="character" w:styleId="Marquenotebasdepage">
    <w:name w:val="footnote reference"/>
    <w:aliases w:val="footnote sign"/>
    <w:semiHidden/>
    <w:rsid w:val="00F9449B"/>
    <w:rPr>
      <w:vertAlign w:val="superscript"/>
    </w:rPr>
  </w:style>
  <w:style w:type="table" w:styleId="Grille">
    <w:name w:val="Table Grid"/>
    <w:basedOn w:val="TableauNormal"/>
    <w:semiHidden/>
    <w:rsid w:val="00181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semiHidden/>
    <w:rsid w:val="00DA5558"/>
    <w:rPr>
      <w:color w:val="auto"/>
      <w:u w:val="none"/>
    </w:rPr>
  </w:style>
  <w:style w:type="paragraph" w:styleId="Textedebulles">
    <w:name w:val="Balloon Text"/>
    <w:basedOn w:val="Normal"/>
    <w:semiHidden/>
    <w:rsid w:val="00321931"/>
    <w:rPr>
      <w:rFonts w:ascii="Tahoma" w:hAnsi="Tahoma" w:cs="Tahoma"/>
      <w:sz w:val="16"/>
      <w:szCs w:val="16"/>
    </w:rPr>
  </w:style>
  <w:style w:type="paragraph" w:customStyle="1" w:styleId="owc-list">
    <w:name w:val="owc-list"/>
    <w:basedOn w:val="owc-standard"/>
    <w:rsid w:val="00E93568"/>
    <w:pPr>
      <w:numPr>
        <w:numId w:val="35"/>
      </w:numPr>
      <w:spacing w:before="40" w:after="40"/>
    </w:pPr>
    <w:rPr>
      <w:rFonts w:cs="Arial"/>
      <w:szCs w:val="16"/>
    </w:rPr>
  </w:style>
  <w:style w:type="paragraph" w:styleId="En-tte">
    <w:name w:val="header"/>
    <w:basedOn w:val="Normal"/>
    <w:semiHidden/>
    <w:rsid w:val="00A939A6"/>
    <w:pPr>
      <w:tabs>
        <w:tab w:val="center" w:pos="4536"/>
        <w:tab w:val="right" w:pos="9072"/>
      </w:tabs>
    </w:pPr>
  </w:style>
  <w:style w:type="paragraph" w:styleId="Explorateurdedocument">
    <w:name w:val="Document Map"/>
    <w:basedOn w:val="Normal"/>
    <w:semiHidden/>
    <w:rsid w:val="00264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wc-standard">
    <w:name w:val="owc-standard"/>
    <w:basedOn w:val="Normal"/>
    <w:link w:val="owc-standardZchnZchn"/>
    <w:rsid w:val="009004CB"/>
    <w:pPr>
      <w:spacing w:before="60" w:after="120"/>
      <w:jc w:val="both"/>
      <w:outlineLvl w:val="0"/>
    </w:pPr>
    <w:rPr>
      <w:rFonts w:ascii="Arial" w:hAnsi="Arial"/>
      <w:sz w:val="16"/>
      <w:lang w:val="en-GB"/>
    </w:rPr>
  </w:style>
  <w:style w:type="character" w:customStyle="1" w:styleId="link">
    <w:name w:val="link"/>
    <w:basedOn w:val="Policepardfaut"/>
    <w:semiHidden/>
    <w:rsid w:val="00A808B0"/>
  </w:style>
  <w:style w:type="paragraph" w:styleId="Pieddepage">
    <w:name w:val="footer"/>
    <w:basedOn w:val="owc-standard"/>
    <w:semiHidden/>
    <w:rsid w:val="00DA5558"/>
    <w:pPr>
      <w:tabs>
        <w:tab w:val="center" w:pos="4536"/>
        <w:tab w:val="right" w:pos="9072"/>
      </w:tabs>
    </w:pPr>
    <w:rPr>
      <w:sz w:val="14"/>
    </w:rPr>
  </w:style>
  <w:style w:type="character" w:customStyle="1" w:styleId="fieldaddtitle">
    <w:name w:val="field_addtitle"/>
    <w:basedOn w:val="Policepardfaut"/>
    <w:rsid w:val="008A53B2"/>
  </w:style>
  <w:style w:type="character" w:styleId="Numrodepage">
    <w:name w:val="page number"/>
    <w:semiHidden/>
    <w:rsid w:val="00B377D2"/>
    <w:rPr>
      <w:rFonts w:ascii="Times New Roman" w:hAnsi="Times New Roman"/>
      <w:sz w:val="16"/>
    </w:rPr>
  </w:style>
  <w:style w:type="paragraph" w:customStyle="1" w:styleId="owc-headline">
    <w:name w:val="owc-headline"/>
    <w:basedOn w:val="owc-standard"/>
    <w:next w:val="owc-standard"/>
    <w:link w:val="owc-headlineZchnZchn"/>
    <w:rsid w:val="00A21C3C"/>
    <w:pPr>
      <w:spacing w:before="240"/>
      <w:contextualSpacing/>
    </w:pPr>
    <w:rPr>
      <w:b/>
      <w:sz w:val="18"/>
    </w:rPr>
  </w:style>
  <w:style w:type="paragraph" w:customStyle="1" w:styleId="owc-references">
    <w:name w:val="owc-references"/>
    <w:basedOn w:val="owc-standard"/>
    <w:rsid w:val="00816532"/>
    <w:pPr>
      <w:spacing w:after="40"/>
      <w:ind w:left="357" w:hanging="357"/>
    </w:pPr>
    <w:rPr>
      <w:sz w:val="14"/>
    </w:rPr>
  </w:style>
  <w:style w:type="paragraph" w:customStyle="1" w:styleId="owctabletext">
    <w:name w:val="owc_table text"/>
    <w:basedOn w:val="Normal"/>
    <w:next w:val="owc-standard"/>
    <w:link w:val="owctabletextZchnZchn"/>
    <w:autoRedefine/>
    <w:rsid w:val="00841CE3"/>
    <w:pPr>
      <w:spacing w:before="20" w:after="20"/>
    </w:pPr>
    <w:rPr>
      <w:rFonts w:ascii="Arial" w:hAnsi="Arial"/>
      <w:sz w:val="16"/>
      <w:szCs w:val="14"/>
      <w:lang w:val="en-GB"/>
    </w:rPr>
  </w:style>
  <w:style w:type="paragraph" w:customStyle="1" w:styleId="owc-authors">
    <w:name w:val="owc-authors"/>
    <w:basedOn w:val="owc-standard"/>
    <w:next w:val="owc-standard"/>
    <w:rsid w:val="006E208B"/>
    <w:pPr>
      <w:spacing w:after="240"/>
      <w:jc w:val="center"/>
    </w:pPr>
    <w:rPr>
      <w:szCs w:val="16"/>
    </w:rPr>
  </w:style>
  <w:style w:type="paragraph" w:customStyle="1" w:styleId="owc-figure">
    <w:name w:val="owc-figure"/>
    <w:basedOn w:val="Normal"/>
    <w:next w:val="owc-standard"/>
    <w:link w:val="owc-figureZchnZchn"/>
    <w:rsid w:val="00A21C3C"/>
    <w:pPr>
      <w:spacing w:before="80" w:after="120"/>
    </w:pPr>
    <w:rPr>
      <w:rFonts w:ascii="Arial" w:hAnsi="Arial" w:cs="Arial"/>
      <w:b/>
      <w:bCs/>
      <w:sz w:val="16"/>
      <w:szCs w:val="16"/>
    </w:rPr>
  </w:style>
  <w:style w:type="paragraph" w:customStyle="1" w:styleId="owc-footnote">
    <w:name w:val="owc-footnote"/>
    <w:basedOn w:val="Normal"/>
    <w:next w:val="Normal"/>
    <w:link w:val="owc-footnoteZchnZchn"/>
    <w:rsid w:val="00277132"/>
    <w:pPr>
      <w:spacing w:before="60" w:after="60"/>
    </w:pPr>
    <w:rPr>
      <w:rFonts w:ascii="Arial" w:hAnsi="Arial"/>
      <w:sz w:val="14"/>
      <w:szCs w:val="22"/>
      <w:lang w:val="en-GB"/>
    </w:rPr>
  </w:style>
  <w:style w:type="numbering" w:styleId="111111">
    <w:name w:val="Outline List 2"/>
    <w:basedOn w:val="Aucuneliste"/>
    <w:semiHidden/>
    <w:rsid w:val="0084707A"/>
    <w:pPr>
      <w:numPr>
        <w:numId w:val="2"/>
      </w:numPr>
    </w:pPr>
  </w:style>
  <w:style w:type="numbering" w:styleId="1ai">
    <w:name w:val="Outline List 1"/>
    <w:basedOn w:val="Aucuneliste"/>
    <w:semiHidden/>
    <w:rsid w:val="0084707A"/>
    <w:pPr>
      <w:numPr>
        <w:numId w:val="3"/>
      </w:numPr>
    </w:pPr>
  </w:style>
  <w:style w:type="paragraph" w:styleId="Salutations">
    <w:name w:val="Salutation"/>
    <w:basedOn w:val="Normal"/>
    <w:next w:val="Normal"/>
    <w:semiHidden/>
    <w:rsid w:val="0084707A"/>
  </w:style>
  <w:style w:type="numbering" w:styleId="ArticleSection">
    <w:name w:val="Outline List 3"/>
    <w:basedOn w:val="Aucuneliste"/>
    <w:semiHidden/>
    <w:rsid w:val="0084707A"/>
    <w:pPr>
      <w:numPr>
        <w:numId w:val="4"/>
      </w:numPr>
    </w:pPr>
  </w:style>
  <w:style w:type="paragraph" w:styleId="Listepuces">
    <w:name w:val="List Bullet"/>
    <w:basedOn w:val="Normal"/>
    <w:semiHidden/>
    <w:rsid w:val="0084707A"/>
    <w:pPr>
      <w:numPr>
        <w:numId w:val="5"/>
      </w:numPr>
    </w:pPr>
  </w:style>
  <w:style w:type="paragraph" w:styleId="Listepuces2">
    <w:name w:val="List Bullet 2"/>
    <w:basedOn w:val="Normal"/>
    <w:semiHidden/>
    <w:rsid w:val="0084707A"/>
    <w:pPr>
      <w:numPr>
        <w:numId w:val="6"/>
      </w:numPr>
    </w:pPr>
  </w:style>
  <w:style w:type="paragraph" w:styleId="Listepuces3">
    <w:name w:val="List Bullet 3"/>
    <w:basedOn w:val="Normal"/>
    <w:semiHidden/>
    <w:rsid w:val="0084707A"/>
    <w:pPr>
      <w:numPr>
        <w:numId w:val="7"/>
      </w:numPr>
    </w:pPr>
  </w:style>
  <w:style w:type="paragraph" w:styleId="Listepuces4">
    <w:name w:val="List Bullet 4"/>
    <w:basedOn w:val="Normal"/>
    <w:semiHidden/>
    <w:rsid w:val="0084707A"/>
    <w:pPr>
      <w:numPr>
        <w:numId w:val="8"/>
      </w:numPr>
    </w:pPr>
  </w:style>
  <w:style w:type="paragraph" w:styleId="Listepuces5">
    <w:name w:val="List Bullet 5"/>
    <w:basedOn w:val="Normal"/>
    <w:semiHidden/>
    <w:rsid w:val="0084707A"/>
    <w:pPr>
      <w:numPr>
        <w:numId w:val="9"/>
      </w:numPr>
    </w:pPr>
  </w:style>
  <w:style w:type="character" w:styleId="Lienhypertextesuivi">
    <w:name w:val="FollowedHyperlink"/>
    <w:semiHidden/>
    <w:rsid w:val="0084707A"/>
    <w:rPr>
      <w:color w:val="800080"/>
      <w:u w:val="single"/>
    </w:rPr>
  </w:style>
  <w:style w:type="paragraph" w:styleId="Normalcentr">
    <w:name w:val="Block Text"/>
    <w:basedOn w:val="Normal"/>
    <w:semiHidden/>
    <w:rsid w:val="0084707A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84707A"/>
  </w:style>
  <w:style w:type="paragraph" w:styleId="Signaturelectronique">
    <w:name w:val="E-mail Signature"/>
    <w:basedOn w:val="Normal"/>
    <w:semiHidden/>
    <w:rsid w:val="0084707A"/>
  </w:style>
  <w:style w:type="paragraph" w:styleId="Titredenote">
    <w:name w:val="Note Heading"/>
    <w:basedOn w:val="Normal"/>
    <w:next w:val="Normal"/>
    <w:semiHidden/>
    <w:rsid w:val="0084707A"/>
  </w:style>
  <w:style w:type="paragraph" w:styleId="Formulepolitesse">
    <w:name w:val="Closing"/>
    <w:basedOn w:val="Normal"/>
    <w:semiHidden/>
    <w:rsid w:val="0084707A"/>
    <w:pPr>
      <w:ind w:left="4252"/>
    </w:pPr>
  </w:style>
  <w:style w:type="paragraph" w:styleId="AdresseHTML">
    <w:name w:val="HTML Address"/>
    <w:basedOn w:val="Normal"/>
    <w:semiHidden/>
    <w:rsid w:val="0084707A"/>
    <w:rPr>
      <w:i/>
      <w:iCs/>
    </w:rPr>
  </w:style>
  <w:style w:type="character" w:styleId="AcronymeHTML">
    <w:name w:val="HTML Acronym"/>
    <w:basedOn w:val="Policepardfaut"/>
    <w:semiHidden/>
    <w:rsid w:val="0084707A"/>
  </w:style>
  <w:style w:type="character" w:styleId="ExempleHTML">
    <w:name w:val="HTML Sample"/>
    <w:semiHidden/>
    <w:rsid w:val="0084707A"/>
    <w:rPr>
      <w:rFonts w:ascii="Courier New" w:hAnsi="Courier New" w:cs="Courier New"/>
    </w:rPr>
  </w:style>
  <w:style w:type="character" w:styleId="CodeHTML">
    <w:name w:val="HTML Code"/>
    <w:semiHidden/>
    <w:rsid w:val="0084707A"/>
    <w:rPr>
      <w:rFonts w:ascii="Courier New" w:hAnsi="Courier New" w:cs="Courier New"/>
      <w:sz w:val="20"/>
      <w:szCs w:val="20"/>
    </w:rPr>
  </w:style>
  <w:style w:type="character" w:styleId="DfinitionHTML">
    <w:name w:val="HTML Definition"/>
    <w:semiHidden/>
    <w:rsid w:val="0084707A"/>
    <w:rPr>
      <w:i/>
      <w:iCs/>
    </w:rPr>
  </w:style>
  <w:style w:type="character" w:styleId="MachinecrireHTML">
    <w:name w:val="HTML Typewriter"/>
    <w:semiHidden/>
    <w:rsid w:val="0084707A"/>
    <w:rPr>
      <w:rFonts w:ascii="Courier New" w:hAnsi="Courier New" w:cs="Courier New"/>
      <w:sz w:val="20"/>
      <w:szCs w:val="20"/>
    </w:rPr>
  </w:style>
  <w:style w:type="character" w:styleId="ClavierHTML">
    <w:name w:val="HTML Keyboard"/>
    <w:semiHidden/>
    <w:rsid w:val="0084707A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84707A"/>
    <w:rPr>
      <w:i/>
      <w:iCs/>
    </w:rPr>
  </w:style>
  <w:style w:type="paragraph" w:styleId="HTMLprformat">
    <w:name w:val="HTML Preformatted"/>
    <w:basedOn w:val="Normal"/>
    <w:semiHidden/>
    <w:rsid w:val="0084707A"/>
    <w:rPr>
      <w:rFonts w:ascii="Courier New" w:hAnsi="Courier New" w:cs="Courier New"/>
      <w:sz w:val="20"/>
      <w:szCs w:val="20"/>
    </w:rPr>
  </w:style>
  <w:style w:type="character" w:styleId="SiteHTML">
    <w:name w:val="HTML Cite"/>
    <w:semiHidden/>
    <w:rsid w:val="0084707A"/>
    <w:rPr>
      <w:i/>
      <w:iCs/>
    </w:rPr>
  </w:style>
  <w:style w:type="paragraph" w:styleId="Liste">
    <w:name w:val="List"/>
    <w:basedOn w:val="Normal"/>
    <w:semiHidden/>
    <w:rsid w:val="0084707A"/>
    <w:pPr>
      <w:ind w:left="283" w:hanging="283"/>
    </w:pPr>
  </w:style>
  <w:style w:type="paragraph" w:styleId="Liste2">
    <w:name w:val="List 2"/>
    <w:basedOn w:val="Normal"/>
    <w:semiHidden/>
    <w:rsid w:val="0084707A"/>
    <w:pPr>
      <w:ind w:left="566" w:hanging="283"/>
    </w:pPr>
  </w:style>
  <w:style w:type="paragraph" w:styleId="Liste3">
    <w:name w:val="List 3"/>
    <w:basedOn w:val="Normal"/>
    <w:semiHidden/>
    <w:rsid w:val="0084707A"/>
    <w:pPr>
      <w:ind w:left="849" w:hanging="283"/>
    </w:pPr>
  </w:style>
  <w:style w:type="paragraph" w:styleId="Liste4">
    <w:name w:val="List 4"/>
    <w:basedOn w:val="Normal"/>
    <w:semiHidden/>
    <w:rsid w:val="0084707A"/>
    <w:pPr>
      <w:ind w:left="1132" w:hanging="283"/>
    </w:pPr>
  </w:style>
  <w:style w:type="paragraph" w:styleId="Liste5">
    <w:name w:val="List 5"/>
    <w:basedOn w:val="Normal"/>
    <w:semiHidden/>
    <w:rsid w:val="0084707A"/>
    <w:pPr>
      <w:ind w:left="1415" w:hanging="283"/>
    </w:pPr>
  </w:style>
  <w:style w:type="paragraph" w:styleId="Listecontinue">
    <w:name w:val="List Continue"/>
    <w:basedOn w:val="Normal"/>
    <w:semiHidden/>
    <w:rsid w:val="0084707A"/>
    <w:pPr>
      <w:spacing w:after="120"/>
      <w:ind w:left="283"/>
    </w:pPr>
  </w:style>
  <w:style w:type="paragraph" w:styleId="Listecontinue2">
    <w:name w:val="List Continue 2"/>
    <w:basedOn w:val="Normal"/>
    <w:semiHidden/>
    <w:rsid w:val="0084707A"/>
    <w:pPr>
      <w:spacing w:after="120"/>
      <w:ind w:left="566"/>
    </w:pPr>
  </w:style>
  <w:style w:type="paragraph" w:styleId="Listecontinue3">
    <w:name w:val="List Continue 3"/>
    <w:basedOn w:val="Normal"/>
    <w:semiHidden/>
    <w:rsid w:val="0084707A"/>
    <w:pPr>
      <w:spacing w:after="120"/>
      <w:ind w:left="849"/>
    </w:pPr>
  </w:style>
  <w:style w:type="paragraph" w:styleId="Listecontinue4">
    <w:name w:val="List Continue 4"/>
    <w:basedOn w:val="Normal"/>
    <w:semiHidden/>
    <w:rsid w:val="0084707A"/>
    <w:pPr>
      <w:spacing w:after="120"/>
      <w:ind w:left="1132"/>
    </w:pPr>
  </w:style>
  <w:style w:type="paragraph" w:styleId="Listecontinue5">
    <w:name w:val="List Continue 5"/>
    <w:basedOn w:val="Normal"/>
    <w:semiHidden/>
    <w:rsid w:val="0084707A"/>
    <w:pPr>
      <w:spacing w:after="120"/>
      <w:ind w:left="1415"/>
    </w:pPr>
  </w:style>
  <w:style w:type="paragraph" w:styleId="Listenumros">
    <w:name w:val="List Number"/>
    <w:basedOn w:val="Normal"/>
    <w:semiHidden/>
    <w:rsid w:val="0084707A"/>
    <w:pPr>
      <w:numPr>
        <w:numId w:val="10"/>
      </w:numPr>
    </w:pPr>
  </w:style>
  <w:style w:type="paragraph" w:styleId="Listenumros2">
    <w:name w:val="List Number 2"/>
    <w:basedOn w:val="Normal"/>
    <w:semiHidden/>
    <w:rsid w:val="0084707A"/>
    <w:pPr>
      <w:numPr>
        <w:numId w:val="11"/>
      </w:numPr>
    </w:pPr>
  </w:style>
  <w:style w:type="paragraph" w:styleId="Listenumros3">
    <w:name w:val="List Number 3"/>
    <w:basedOn w:val="Normal"/>
    <w:semiHidden/>
    <w:rsid w:val="0084707A"/>
    <w:pPr>
      <w:numPr>
        <w:numId w:val="12"/>
      </w:numPr>
    </w:pPr>
  </w:style>
  <w:style w:type="paragraph" w:styleId="Listenumros4">
    <w:name w:val="List Number 4"/>
    <w:basedOn w:val="Normal"/>
    <w:semiHidden/>
    <w:rsid w:val="0084707A"/>
    <w:pPr>
      <w:numPr>
        <w:numId w:val="13"/>
      </w:numPr>
    </w:pPr>
  </w:style>
  <w:style w:type="paragraph" w:styleId="Listenumros5">
    <w:name w:val="List Number 5"/>
    <w:basedOn w:val="Normal"/>
    <w:semiHidden/>
    <w:rsid w:val="0084707A"/>
    <w:pPr>
      <w:numPr>
        <w:numId w:val="14"/>
      </w:numPr>
    </w:pPr>
  </w:style>
  <w:style w:type="paragraph" w:styleId="En-ttedemessage">
    <w:name w:val="Message Header"/>
    <w:basedOn w:val="Normal"/>
    <w:semiHidden/>
    <w:rsid w:val="008470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ebrut">
    <w:name w:val="Plain Text"/>
    <w:basedOn w:val="Normal"/>
    <w:semiHidden/>
    <w:rsid w:val="0084707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84707A"/>
  </w:style>
  <w:style w:type="paragraph" w:styleId="Retraitnormal">
    <w:name w:val="Normal Indent"/>
    <w:basedOn w:val="Normal"/>
    <w:semiHidden/>
    <w:rsid w:val="0084707A"/>
    <w:pPr>
      <w:ind w:left="708"/>
    </w:pPr>
  </w:style>
  <w:style w:type="table" w:styleId="Effets3D1">
    <w:name w:val="Table 3D effects 1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84707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ntemporain">
    <w:name w:val="Table Contemporary"/>
    <w:basedOn w:val="TableauNormal"/>
    <w:semiHidden/>
    <w:rsid w:val="0084707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imple1">
    <w:name w:val="Table Simple 1"/>
    <w:basedOn w:val="TableauNormal"/>
    <w:semiHidden/>
    <w:rsid w:val="0084707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84707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gant">
    <w:name w:val="Table Elegant"/>
    <w:basedOn w:val="TableauNormal"/>
    <w:semiHidden/>
    <w:rsid w:val="0084707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semiHidden/>
    <w:rsid w:val="0084707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84707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84707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lassique1">
    <w:name w:val="Table Classic 1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84707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84707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1">
    <w:name w:val="Table List 1"/>
    <w:basedOn w:val="TableauNormal"/>
    <w:semiHidden/>
    <w:rsid w:val="0084707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2">
    <w:name w:val="Table List 2"/>
    <w:basedOn w:val="TableauNormal"/>
    <w:semiHidden/>
    <w:rsid w:val="0084707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3">
    <w:name w:val="Table List 3"/>
    <w:basedOn w:val="TableauNormal"/>
    <w:semiHidden/>
    <w:rsid w:val="0084707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4">
    <w:name w:val="Table List 4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eencolonnes5">
    <w:name w:val="Table List 5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encolonnes6">
    <w:name w:val="Table List 6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eencolonnes7">
    <w:name w:val="Table List 7"/>
    <w:basedOn w:val="TableauNormal"/>
    <w:semiHidden/>
    <w:rsid w:val="0084707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eencolonnes8">
    <w:name w:val="Table List 8"/>
    <w:basedOn w:val="TableauNormal"/>
    <w:semiHidden/>
    <w:rsid w:val="0084707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nel">
    <w:name w:val="Table Professional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1">
    <w:name w:val="Table Grid 1"/>
    <w:basedOn w:val="TableauNormal"/>
    <w:semiHidden/>
    <w:rsid w:val="0084707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84707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84707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84707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84707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84707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84707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84707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84707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84707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84707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Ple1">
    <w:name w:val="Table Subtle 1"/>
    <w:basedOn w:val="TableauNormal"/>
    <w:semiHidden/>
    <w:rsid w:val="0084707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84707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TableauNormal"/>
    <w:semiHidden/>
    <w:rsid w:val="0084707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84707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84707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semiHidden/>
    <w:rsid w:val="00847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semiHidden/>
    <w:rsid w:val="0084707A"/>
    <w:pPr>
      <w:spacing w:after="120"/>
    </w:pPr>
  </w:style>
  <w:style w:type="paragraph" w:styleId="Corpsdetexte2">
    <w:name w:val="Body Text 2"/>
    <w:basedOn w:val="Normal"/>
    <w:semiHidden/>
    <w:rsid w:val="0084707A"/>
    <w:pPr>
      <w:spacing w:after="120" w:line="480" w:lineRule="auto"/>
    </w:pPr>
  </w:style>
  <w:style w:type="paragraph" w:styleId="Corpsdetexte3">
    <w:name w:val="Body Text 3"/>
    <w:basedOn w:val="Normal"/>
    <w:semiHidden/>
    <w:rsid w:val="0084707A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semiHidden/>
    <w:rsid w:val="0084707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84707A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84707A"/>
    <w:pPr>
      <w:ind w:firstLine="210"/>
    </w:pPr>
  </w:style>
  <w:style w:type="paragraph" w:styleId="Retraitcorpsdetexte">
    <w:name w:val="Body Text Indent"/>
    <w:basedOn w:val="Normal"/>
    <w:semiHidden/>
    <w:rsid w:val="0084707A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84707A"/>
    <w:pPr>
      <w:ind w:firstLine="210"/>
    </w:pPr>
  </w:style>
  <w:style w:type="paragraph" w:styleId="Adresseexpditeur">
    <w:name w:val="envelope return"/>
    <w:basedOn w:val="Normal"/>
    <w:semiHidden/>
    <w:rsid w:val="0084707A"/>
    <w:rPr>
      <w:rFonts w:ascii="Arial" w:hAnsi="Arial" w:cs="Arial"/>
      <w:sz w:val="20"/>
      <w:szCs w:val="20"/>
    </w:rPr>
  </w:style>
  <w:style w:type="paragraph" w:styleId="Adressedestinataire">
    <w:name w:val="envelope address"/>
    <w:basedOn w:val="Normal"/>
    <w:semiHidden/>
    <w:rsid w:val="0084707A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84707A"/>
    <w:pPr>
      <w:ind w:left="4252"/>
    </w:pPr>
  </w:style>
  <w:style w:type="paragraph" w:styleId="Sous-titre">
    <w:name w:val="Subtitle"/>
    <w:basedOn w:val="Normal"/>
    <w:qFormat/>
    <w:rsid w:val="0084707A"/>
    <w:pPr>
      <w:spacing w:after="60"/>
      <w:jc w:val="center"/>
      <w:outlineLvl w:val="1"/>
    </w:pPr>
    <w:rPr>
      <w:rFonts w:ascii="Arial" w:hAnsi="Arial" w:cs="Arial"/>
    </w:rPr>
  </w:style>
  <w:style w:type="character" w:styleId="Numrodeligne">
    <w:name w:val="line number"/>
    <w:basedOn w:val="Policepardfaut"/>
    <w:semiHidden/>
    <w:rsid w:val="0084707A"/>
  </w:style>
  <w:style w:type="paragraph" w:customStyle="1" w:styleId="owc-abstract">
    <w:name w:val="owc-abstract"/>
    <w:basedOn w:val="owc-standard"/>
    <w:rsid w:val="00493E5E"/>
    <w:rPr>
      <w:i/>
    </w:rPr>
  </w:style>
  <w:style w:type="character" w:customStyle="1" w:styleId="owc-standardZchnZchn">
    <w:name w:val="owc-standard Zchn Zchn"/>
    <w:link w:val="owc-standard"/>
    <w:rsid w:val="009004CB"/>
    <w:rPr>
      <w:rFonts w:ascii="Arial" w:hAnsi="Arial"/>
      <w:sz w:val="16"/>
      <w:szCs w:val="24"/>
      <w:lang w:val="en-GB" w:eastAsia="de-DE" w:bidi="ar-SA"/>
    </w:rPr>
  </w:style>
  <w:style w:type="character" w:customStyle="1" w:styleId="owc-footnoteZchnZchn">
    <w:name w:val="owc-footnote Zchn Zchn"/>
    <w:link w:val="owc-footnote"/>
    <w:rsid w:val="00277132"/>
    <w:rPr>
      <w:rFonts w:ascii="Arial" w:hAnsi="Arial"/>
      <w:sz w:val="14"/>
      <w:szCs w:val="22"/>
      <w:lang w:val="en-GB" w:eastAsia="de-DE" w:bidi="ar-SA"/>
    </w:rPr>
  </w:style>
  <w:style w:type="character" w:customStyle="1" w:styleId="owctabletextZchnZchn">
    <w:name w:val="owc_table text Zchn Zchn"/>
    <w:link w:val="owctabletext"/>
    <w:rsid w:val="00841CE3"/>
    <w:rPr>
      <w:rFonts w:ascii="Arial" w:hAnsi="Arial"/>
      <w:sz w:val="16"/>
      <w:szCs w:val="14"/>
      <w:lang w:val="en-GB" w:eastAsia="de-DE" w:bidi="ar-SA"/>
    </w:rPr>
  </w:style>
  <w:style w:type="paragraph" w:customStyle="1" w:styleId="owc-table-headline">
    <w:name w:val="owc-table-headline"/>
    <w:basedOn w:val="owc-figure"/>
    <w:rsid w:val="00A21C3C"/>
  </w:style>
  <w:style w:type="table" w:customStyle="1" w:styleId="owc-table">
    <w:name w:val="owc-table"/>
    <w:basedOn w:val="TableauNormal"/>
    <w:rsid w:val="0001137B"/>
    <w:pPr>
      <w:spacing w:before="20" w:after="20"/>
    </w:pPr>
    <w:rPr>
      <w:rFonts w:ascii="Arial" w:hAnsi="Arial"/>
      <w:sz w:val="14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wc-figureZchnZchn">
    <w:name w:val="owc-figure Zchn Zchn"/>
    <w:link w:val="owc-figure"/>
    <w:rsid w:val="00A21C3C"/>
    <w:rPr>
      <w:rFonts w:ascii="Arial" w:hAnsi="Arial" w:cs="Arial"/>
      <w:b/>
      <w:bCs/>
      <w:sz w:val="16"/>
      <w:szCs w:val="16"/>
      <w:lang w:val="de-DE" w:eastAsia="de-DE" w:bidi="ar-SA"/>
    </w:rPr>
  </w:style>
  <w:style w:type="paragraph" w:styleId="TM1">
    <w:name w:val="toc 1"/>
    <w:basedOn w:val="Normal"/>
    <w:next w:val="Normal"/>
    <w:autoRedefine/>
    <w:semiHidden/>
    <w:rsid w:val="00F4109C"/>
    <w:pPr>
      <w:tabs>
        <w:tab w:val="right" w:leader="dot" w:pos="6964"/>
      </w:tabs>
    </w:pPr>
    <w:rPr>
      <w:noProof/>
      <w:sz w:val="16"/>
      <w:szCs w:val="16"/>
    </w:rPr>
  </w:style>
  <w:style w:type="paragraph" w:styleId="TM2">
    <w:name w:val="toc 2"/>
    <w:basedOn w:val="Normal"/>
    <w:next w:val="Normal"/>
    <w:autoRedefine/>
    <w:semiHidden/>
    <w:rsid w:val="00F4109C"/>
    <w:pPr>
      <w:ind w:left="240"/>
    </w:pPr>
  </w:style>
  <w:style w:type="paragraph" w:styleId="TM3">
    <w:name w:val="toc 3"/>
    <w:basedOn w:val="Normal"/>
    <w:next w:val="Normal"/>
    <w:autoRedefine/>
    <w:semiHidden/>
    <w:rsid w:val="00F4109C"/>
    <w:pPr>
      <w:ind w:left="480"/>
    </w:pPr>
  </w:style>
  <w:style w:type="paragraph" w:styleId="TM4">
    <w:name w:val="toc 4"/>
    <w:basedOn w:val="Normal"/>
    <w:next w:val="Normal"/>
    <w:autoRedefine/>
    <w:semiHidden/>
    <w:rsid w:val="00F4109C"/>
    <w:pPr>
      <w:ind w:left="720"/>
    </w:pPr>
  </w:style>
  <w:style w:type="paragraph" w:styleId="TM5">
    <w:name w:val="toc 5"/>
    <w:basedOn w:val="Normal"/>
    <w:next w:val="Normal"/>
    <w:autoRedefine/>
    <w:semiHidden/>
    <w:rsid w:val="00F4109C"/>
    <w:pPr>
      <w:ind w:left="960"/>
    </w:pPr>
  </w:style>
  <w:style w:type="paragraph" w:styleId="TM6">
    <w:name w:val="toc 6"/>
    <w:basedOn w:val="Normal"/>
    <w:next w:val="Normal"/>
    <w:autoRedefine/>
    <w:semiHidden/>
    <w:rsid w:val="00F4109C"/>
    <w:pPr>
      <w:ind w:left="1200"/>
    </w:pPr>
  </w:style>
  <w:style w:type="paragraph" w:styleId="TM7">
    <w:name w:val="toc 7"/>
    <w:basedOn w:val="Normal"/>
    <w:next w:val="Normal"/>
    <w:autoRedefine/>
    <w:semiHidden/>
    <w:rsid w:val="00F4109C"/>
    <w:pPr>
      <w:ind w:left="1440"/>
    </w:pPr>
  </w:style>
  <w:style w:type="paragraph" w:styleId="TM8">
    <w:name w:val="toc 8"/>
    <w:basedOn w:val="Normal"/>
    <w:next w:val="Normal"/>
    <w:autoRedefine/>
    <w:semiHidden/>
    <w:rsid w:val="00F4109C"/>
    <w:pPr>
      <w:ind w:left="1680"/>
    </w:pPr>
  </w:style>
  <w:style w:type="paragraph" w:styleId="TM9">
    <w:name w:val="toc 9"/>
    <w:basedOn w:val="Normal"/>
    <w:next w:val="Normal"/>
    <w:autoRedefine/>
    <w:semiHidden/>
    <w:rsid w:val="00F4109C"/>
    <w:pPr>
      <w:ind w:left="1920"/>
    </w:pPr>
  </w:style>
  <w:style w:type="character" w:customStyle="1" w:styleId="owc-headlineZchnZchn">
    <w:name w:val="owc-headline Zchn Zchn"/>
    <w:link w:val="owc-headline"/>
    <w:rsid w:val="00A21C3C"/>
    <w:rPr>
      <w:rFonts w:ascii="Arial" w:hAnsi="Arial"/>
      <w:b/>
      <w:sz w:val="18"/>
      <w:szCs w:val="24"/>
      <w:lang w:val="en-GB" w:eastAsia="de-DE" w:bidi="ar-SA"/>
    </w:rPr>
  </w:style>
  <w:style w:type="character" w:styleId="Marquedannotation">
    <w:name w:val="annotation reference"/>
    <w:semiHidden/>
    <w:rsid w:val="00F4109C"/>
    <w:rPr>
      <w:sz w:val="16"/>
      <w:szCs w:val="16"/>
    </w:rPr>
  </w:style>
  <w:style w:type="paragraph" w:customStyle="1" w:styleId="BalloonText1">
    <w:name w:val="Balloon Text1"/>
    <w:basedOn w:val="Normal"/>
    <w:semiHidden/>
    <w:rsid w:val="00F4109C"/>
    <w:rPr>
      <w:rFonts w:ascii="Tahoma" w:hAnsi="Tahoma" w:cs="Tahoma"/>
      <w:sz w:val="16"/>
      <w:szCs w:val="16"/>
    </w:rPr>
  </w:style>
  <w:style w:type="paragraph" w:customStyle="1" w:styleId="fiblmodul">
    <w:name w:val="fibl_modul"/>
    <w:basedOn w:val="Normal"/>
    <w:next w:val="Normal"/>
    <w:semiHidden/>
    <w:rsid w:val="00F4109C"/>
    <w:pPr>
      <w:numPr>
        <w:numId w:val="21"/>
      </w:numPr>
      <w:suppressAutoHyphens/>
      <w:spacing w:after="360" w:line="400" w:lineRule="atLeast"/>
      <w:contextualSpacing/>
    </w:pPr>
    <w:rPr>
      <w:rFonts w:ascii="Times" w:eastAsia="Times" w:hAnsi="Times" w:cs="Arial"/>
      <w:b/>
      <w:color w:val="00B091"/>
      <w:sz w:val="36"/>
      <w:szCs w:val="32"/>
    </w:rPr>
  </w:style>
  <w:style w:type="paragraph" w:customStyle="1" w:styleId="owc-title">
    <w:name w:val="owc-title"/>
    <w:basedOn w:val="Normal"/>
    <w:rsid w:val="00E0551C"/>
    <w:pPr>
      <w:spacing w:after="180"/>
      <w:contextualSpacing/>
      <w:jc w:val="center"/>
      <w:outlineLvl w:val="0"/>
    </w:pPr>
    <w:rPr>
      <w:rFonts w:ascii="Arial" w:hAnsi="Arial"/>
      <w:b/>
      <w:sz w:val="20"/>
      <w:szCs w:val="16"/>
      <w:lang w:val="en-GB"/>
    </w:rPr>
  </w:style>
  <w:style w:type="paragraph" w:styleId="Commentaire">
    <w:name w:val="annotation text"/>
    <w:basedOn w:val="Normal"/>
    <w:link w:val="CommentaireCar"/>
    <w:semiHidden/>
    <w:unhideWhenUsed/>
    <w:rsid w:val="00B63B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3B14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63B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3B1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40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wc.ifoam.bio/2020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IDI\Reis\Modena\IFOAM-templat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\GIDI\Reis\Modena\IFOAM-template.dot</Template>
  <TotalTime>37</TotalTime>
  <Pages>3</Pages>
  <Words>705</Words>
  <Characters>3881</Characters>
  <Application>Microsoft Macintosh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78</vt:i4>
      </vt:variant>
      <vt:variant>
        <vt:lpstr>Title</vt:lpstr>
      </vt:variant>
      <vt:variant>
        <vt:i4>1</vt:i4>
      </vt:variant>
    </vt:vector>
  </HeadingPairs>
  <TitlesOfParts>
    <vt:vector size="80" baseType="lpstr">
      <vt:lpstr>isofar</vt:lpstr>
      <vt:lpstr>Title of the Pre-Conference </vt:lpstr>
      <vt:lpstr>DRAFT</vt:lpstr>
      <vt:lpstr>Main organiserorganizer, contact person</vt:lpstr>
      <vt:lpstr>Firstname Lastname, institution name, country, web-address, eMail address</vt:lpstr>
      <vt:lpstr/>
      <vt:lpstr>Steering committee members (and scientific board, if any)</vt:lpstr>
      <vt:lpstr/>
      <vt:lpstr/>
      <vt:lpstr>Main objective of the pre-conference - Maximum 1,000 letters  (incl. spaces)</vt:lpstr>
      <vt:lpstr>Which are the aims of this pre-conference? To address which issue? Why is it imp</vt:lpstr>
      <vt:lpstr/>
      <vt:lpstr/>
      <vt:lpstr>Main topic(s) - Maximum 1,000 letters (incl. spaces)</vt:lpstr>
      <vt:lpstr/>
      <vt:lpstr/>
      <vt:lpstr>Link with the main conference themes - Maximum 500 letters (incl. spaces)</vt:lpstr>
      <vt:lpstr>The 6 main topics of the 20th Organic World Congress:</vt:lpstr>
      <vt:lpstr>1.	Inspire people to take action toward sustainability and best practices</vt:lpstr>
      <vt:lpstr>2.	Guide the growth dynamic of organics </vt:lpstr>
      <vt:lpstr>3.	Develop organic and sustainable plant and animal production, food and non-foo</vt:lpstr>
      <vt:lpstr>4.	Adapt on climate change and reduce the carbon footprint</vt:lpstr>
      <vt:lpstr>5.	Foster biodiversity and diversity at multiple scales</vt:lpstr>
      <vt:lpstr>6.	Commit together to the health of soils, food, people and of the planet</vt:lpstr>
      <vt:lpstr/>
      <vt:lpstr/>
      <vt:lpstr>Targeted public (type of actors, regions of the world) - Maximum 500 letters (in</vt:lpstr>
      <vt:lpstr/>
      <vt:lpstr/>
      <vt:lpstr>Format of the pre-conference - Maximum 1,500 letters (incl. spaces)</vt:lpstr>
      <vt:lpstr>(e.g. farm visits, workshop with participatory method, presentations, keynotes..</vt:lpstr>
      <vt:lpstr/>
      <vt:lpstr/>
      <vt:lpstr>Duration of the pre-conference - Maximum 1,000 letters (incl. spaces)</vt:lpstr>
      <vt:lpstr>1 or 2 days: 21st and/or 22nd of September 2020 - Provisional schedule is envisa</vt:lpstr>
      <vt:lpstr/>
      <vt:lpstr/>
      <vt:lpstr>How the programme will be set up - Maximum 1,000 letters (incl. spaces)</vt:lpstr>
      <vt:lpstr>(e.g. will you launch a call for contributions ? will organise a paper review ?)</vt:lpstr>
      <vt:lpstr/>
      <vt:lpstr/>
      <vt:lpstr/>
      <vt:lpstr>Main outcomes expected - Maximum 1,000 letters (incl. spaces)</vt:lpstr>
      <vt:lpstr>(e.g. an exchange on an issue, network building, new insights…)</vt:lpstr>
      <vt:lpstr/>
      <vt:lpstr/>
      <vt:lpstr>How these outcomes will be disseminated  - Maximum 1,000 letters (incl. spaces)</vt:lpstr>
      <vt:lpstr>During the main OWC conference and/or later? Are you planning to propose a works</vt:lpstr>
      <vt:lpstr/>
      <vt:lpstr/>
      <vt:lpstr>Language of the pre-conference - Maximum 500 letters (incl. spaces)</vt:lpstr>
      <vt:lpstr>If it’s not in English, how will you manage translation, with which resources?</vt:lpstr>
      <vt:lpstr/>
      <vt:lpstr/>
      <vt:lpstr>Meeting room needs (capacity) - Maximum 500 letters (incl. spaces)</vt:lpstr>
      <vt:lpstr>Please describe you wishes here, but note that it may not be possible to fulfil </vt:lpstr>
      <vt:lpstr/>
      <vt:lpstr/>
      <vt:lpstr>Additional information or specific request Maximum 1,500 letters (incl. spaces)</vt:lpstr>
      <vt:lpstr>In case you would add something to your proposal.</vt:lpstr>
      <vt:lpstr/>
      <vt:lpstr/>
      <vt:lpstr>Please send this template to XXX@owc2020.bio before the 28th of June 2019</vt:lpstr>
      <vt:lpstr/>
      <vt:lpstr>**Note for pre-conference organisersorganizers**</vt:lpstr>
      <vt:lpstr>Thanks for contributing to the 20th Organic World Congress (OWC) by proposing to</vt:lpstr>
      <vt:lpstr>Please note that: </vt:lpstr>
      <vt:lpstr>- The OWC organisers organizers will select maximum 10 pre-conferences (in total</vt:lpstr>
      <vt:lpstr>- Applicants will get a response in August 2019 and may be asked to provide addi</vt:lpstr>
      <vt:lpstr>Main criteria for the selection of pre-conferences:</vt:lpstr>
      <vt:lpstr>- Does it address organic farming?</vt:lpstr>
      <vt:lpstr>- Is it relevant with regards to the congress’ objectives and themes?</vt:lpstr>
      <vt:lpstr>- Does it represent diversity in terms of regions, gender, ages, stakeholder, to</vt:lpstr>
      <vt:lpstr>- Does it deals with a topic and/or a public not already addressed by the variou</vt:lpstr>
      <vt:lpstr>For selected pre-conferences</vt:lpstr>
      <vt:lpstr>- Pre-conference organisers organizers will organizse the pre-conference and wil</vt:lpstr>
      <vt:lpstr>- Costs for meeting room facilities and catering for participants registered wil</vt:lpstr>
      <vt:lpstr>- Participants to pre-conferences will have to register to the OWC and to the pr</vt:lpstr>
      <vt:lpstr>For further questions, please contact XXX@owc2020.bio</vt:lpstr>
      <vt:lpstr>isofar</vt:lpstr>
    </vt:vector>
  </TitlesOfParts>
  <Company>FiBL</Company>
  <LinksUpToDate>false</LinksUpToDate>
  <CharactersWithSpaces>4577</CharactersWithSpaces>
  <SharedDoc>false</SharedDoc>
  <HLinks>
    <vt:vector size="12" baseType="variant"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mailto:gerold.rahmann@vti.bund.de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http://www.vti.bund.de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isofar</dc:title>
  <dc:subject/>
  <dc:creator>Gidi Smolders</dc:creator>
  <cp:keywords/>
  <dc:description/>
  <cp:lastModifiedBy>Frédéric REY</cp:lastModifiedBy>
  <cp:revision>6</cp:revision>
  <cp:lastPrinted>2019-04-09T15:33:00Z</cp:lastPrinted>
  <dcterms:created xsi:type="dcterms:W3CDTF">2019-04-10T16:48:00Z</dcterms:created>
  <dcterms:modified xsi:type="dcterms:W3CDTF">2019-04-12T08:06:00Z</dcterms:modified>
</cp:coreProperties>
</file>